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9E" w:rsidRDefault="0035149E">
      <w:pPr>
        <w:rPr>
          <w:rFonts w:ascii="黑体" w:eastAsia="黑体" w:hAnsi="黑体" w:cs="黑体"/>
          <w:sz w:val="28"/>
          <w:szCs w:val="28"/>
        </w:rPr>
      </w:pPr>
    </w:p>
    <w:p w:rsidR="0035149E" w:rsidRDefault="0035149E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男子抽签分组情况一览表</w:t>
      </w:r>
    </w:p>
    <w:tbl>
      <w:tblPr>
        <w:tblW w:w="9873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6"/>
        <w:gridCol w:w="1217"/>
        <w:gridCol w:w="1170"/>
        <w:gridCol w:w="1244"/>
        <w:gridCol w:w="1096"/>
        <w:gridCol w:w="1080"/>
        <w:gridCol w:w="1080"/>
        <w:gridCol w:w="1080"/>
        <w:gridCol w:w="1080"/>
      </w:tblGrid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</w:t>
            </w: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主曦曦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王丽华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梁向前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王荣超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周明东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张学睦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孙玉宗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徐乐年</w:t>
            </w: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赵同彬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袁龙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王茂庆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赵验明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秦忠诚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曹冲振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李延波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李勇</w:t>
            </w: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李家祥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尹立明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秦晓钟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陈修龙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周森林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田雨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吴士良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崔孟荣</w:t>
            </w: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卜文锋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赵胜军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张新国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赵仰圣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范玮琳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高山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郇冬至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苏会锋</w:t>
            </w:r>
          </w:p>
        </w:tc>
      </w:tr>
      <w:tr w:rsidR="0035149E">
        <w:trPr>
          <w:trHeight w:val="90"/>
        </w:trPr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赵鹏</w:t>
            </w: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张效江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朱建国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曹茂永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李世军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万殿茂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何明祥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孟晓景</w:t>
            </w: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杨长强</w:t>
            </w: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赵卫东</w:t>
            </w: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张鹏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李宗录</w:t>
            </w: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35149E">
        <w:tc>
          <w:tcPr>
            <w:tcW w:w="826" w:type="dxa"/>
          </w:tcPr>
          <w:p w:rsidR="0035149E" w:rsidRDefault="0035149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4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6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35149E" w:rsidRDefault="0035149E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35149E" w:rsidRDefault="0035149E">
      <w:pPr>
        <w:jc w:val="center"/>
        <w:rPr>
          <w:b/>
          <w:bCs/>
          <w:sz w:val="28"/>
          <w:szCs w:val="28"/>
        </w:rPr>
      </w:pPr>
    </w:p>
    <w:p w:rsidR="0035149E" w:rsidRDefault="0035149E">
      <w:pPr>
        <w:jc w:val="center"/>
        <w:rPr>
          <w:b/>
          <w:bCs/>
          <w:sz w:val="28"/>
          <w:szCs w:val="28"/>
        </w:rPr>
      </w:pPr>
    </w:p>
    <w:p w:rsidR="0035149E" w:rsidRDefault="0035149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女子抽签分组情况一览表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4"/>
        <w:gridCol w:w="1806"/>
        <w:gridCol w:w="1843"/>
        <w:gridCol w:w="1843"/>
        <w:gridCol w:w="2268"/>
      </w:tblGrid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6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闫丽</w:t>
            </w:r>
          </w:p>
        </w:tc>
        <w:tc>
          <w:tcPr>
            <w:tcW w:w="1843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王慧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寇晓燕</w:t>
            </w:r>
          </w:p>
        </w:tc>
        <w:tc>
          <w:tcPr>
            <w:tcW w:w="2268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杨翠英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张立红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张丽丽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张永华</w:t>
            </w:r>
          </w:p>
        </w:tc>
        <w:tc>
          <w:tcPr>
            <w:tcW w:w="2268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陈冰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孙玖莹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冯艳艳</w:t>
            </w:r>
          </w:p>
        </w:tc>
        <w:tc>
          <w:tcPr>
            <w:tcW w:w="1843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刘海英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张建英</w:t>
            </w:r>
          </w:p>
        </w:tc>
        <w:tc>
          <w:tcPr>
            <w:tcW w:w="1843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高爱民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PersonName">
              <w:r>
                <w:rPr>
                  <w:rFonts w:hint="eastAsia"/>
                  <w:sz w:val="28"/>
                  <w:szCs w:val="28"/>
                </w:rPr>
                <w:t>蔡颖</w:t>
              </w:r>
            </w:smartTag>
            <w:r>
              <w:rPr>
                <w:rFonts w:hint="eastAsia"/>
                <w:sz w:val="28"/>
                <w:szCs w:val="28"/>
              </w:rPr>
              <w:t>君</w:t>
            </w:r>
          </w:p>
        </w:tc>
        <w:tc>
          <w:tcPr>
            <w:tcW w:w="2268" w:type="dxa"/>
            <w:vAlign w:val="center"/>
          </w:tcPr>
          <w:p w:rsidR="0035149E" w:rsidRDefault="0035149E" w:rsidP="009456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刘音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孙玉凤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范迪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金小燕</w:t>
            </w: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刘晋霞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烟玉芹</w:t>
            </w: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廉文娟</w:t>
            </w: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</w:tr>
      <w:tr w:rsidR="0035149E">
        <w:trPr>
          <w:trHeight w:val="312"/>
        </w:trPr>
        <w:tc>
          <w:tcPr>
            <w:tcW w:w="1704" w:type="dxa"/>
            <w:vAlign w:val="center"/>
          </w:tcPr>
          <w:p w:rsidR="0035149E" w:rsidRDefault="003514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5149E" w:rsidRDefault="003514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149E" w:rsidRDefault="0035149E">
      <w:pPr>
        <w:rPr>
          <w:sz w:val="28"/>
          <w:szCs w:val="28"/>
        </w:rPr>
      </w:pPr>
    </w:p>
    <w:p w:rsidR="0035149E" w:rsidRDefault="0035149E">
      <w:pPr>
        <w:rPr>
          <w:sz w:val="28"/>
          <w:szCs w:val="28"/>
        </w:rPr>
      </w:pPr>
    </w:p>
    <w:p w:rsidR="0035149E" w:rsidRDefault="0035149E">
      <w:pPr>
        <w:rPr>
          <w:sz w:val="28"/>
          <w:szCs w:val="28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年教职工男子单打乒乓球比赛日程表（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1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42"/>
        <w:gridCol w:w="1418"/>
        <w:gridCol w:w="898"/>
        <w:gridCol w:w="2190"/>
        <w:gridCol w:w="803"/>
        <w:gridCol w:w="1408"/>
        <w:gridCol w:w="1408"/>
      </w:tblGrid>
      <w:tr w:rsidR="0035149E" w:rsidRPr="009B619B" w:rsidTr="009B619B">
        <w:tc>
          <w:tcPr>
            <w:tcW w:w="1242" w:type="dxa"/>
            <w:tcBorders>
              <w:top w:val="single" w:sz="4" w:space="0" w:color="auto"/>
            </w:tcBorders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9B619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 w:val="restart"/>
          </w:tcPr>
          <w:p w:rsidR="0035149E" w:rsidRPr="009B619B" w:rsidRDefault="0035149E" w:rsidP="00F84EA6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6"/>
              </w:smartTagPr>
              <w:r w:rsidRPr="009B619B">
                <w:rPr>
                  <w:w w:val="90"/>
                  <w:sz w:val="28"/>
                  <w:szCs w:val="28"/>
                </w:rPr>
                <w:t>6</w:t>
              </w:r>
              <w:r w:rsidRPr="009B619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9B619B">
                <w:rPr>
                  <w:w w:val="90"/>
                  <w:sz w:val="28"/>
                  <w:szCs w:val="28"/>
                </w:rPr>
                <w:t>1</w:t>
              </w:r>
              <w:r w:rsidRPr="009B619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18" w:type="dxa"/>
            <w:vMerge w:val="restart"/>
            <w:vAlign w:val="center"/>
          </w:tcPr>
          <w:p w:rsidR="0035149E" w:rsidRPr="009B619B" w:rsidRDefault="0035149E">
            <w:pPr>
              <w:rPr>
                <w:b/>
                <w:w w:val="90"/>
                <w:sz w:val="28"/>
                <w:szCs w:val="28"/>
              </w:rPr>
            </w:pPr>
            <w:r w:rsidRPr="009B619B">
              <w:rPr>
                <w:b/>
                <w:w w:val="90"/>
                <w:sz w:val="28"/>
                <w:szCs w:val="28"/>
              </w:rPr>
              <w:t>A</w:t>
            </w:r>
            <w:r w:rsidRPr="009B619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  <w:r w:rsidRPr="009B619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9B619B">
              <w:rPr>
                <w:w w:val="90"/>
                <w:sz w:val="28"/>
                <w:szCs w:val="28"/>
              </w:rPr>
              <w:t>4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：</w:t>
            </w:r>
            <w:r w:rsidRPr="009B619B">
              <w:rPr>
                <w:w w:val="90"/>
                <w:sz w:val="28"/>
                <w:szCs w:val="28"/>
              </w:rPr>
              <w:t>30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  <w:r w:rsidRPr="009B619B">
              <w:rPr>
                <w:w w:val="90"/>
                <w:sz w:val="28"/>
                <w:szCs w:val="28"/>
              </w:rPr>
              <w:t>1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2190" w:type="dxa"/>
          </w:tcPr>
          <w:p w:rsidR="0035149E" w:rsidRPr="009B619B" w:rsidRDefault="0035149E" w:rsidP="00F84EA6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w w:val="90"/>
                <w:sz w:val="28"/>
                <w:szCs w:val="28"/>
              </w:rPr>
              <w:t>主曦曦</w:t>
            </w:r>
            <w:r w:rsidRPr="009B619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赵同彬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赵鹏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卜文锋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主曦曦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李家祥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赵鹏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赵同彬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赵同彬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李家祥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李家祥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卜文锋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赵鹏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主曦曦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赵同彬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卜文锋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赵鹏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李家祥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:rsidR="0035149E" w:rsidRPr="009B619B" w:rsidRDefault="0035149E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主曦曦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卜文锋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sz w:val="28"/>
                <w:szCs w:val="28"/>
              </w:rPr>
            </w:pPr>
            <w:r w:rsidRPr="009B619B">
              <w:rPr>
                <w:rFonts w:hint="eastAsia"/>
                <w:color w:val="000000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c>
          <w:tcPr>
            <w:tcW w:w="1242" w:type="dxa"/>
          </w:tcPr>
          <w:p w:rsidR="0035149E" w:rsidRPr="009B619B" w:rsidRDefault="0035149E" w:rsidP="00AA5719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98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190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vAlign w:val="center"/>
          </w:tcPr>
          <w:p w:rsidR="0035149E" w:rsidRPr="009B619B" w:rsidRDefault="0035149E" w:rsidP="00AA571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9B619B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 w:val="restart"/>
          </w:tcPr>
          <w:p w:rsidR="0035149E" w:rsidRPr="009B619B" w:rsidRDefault="0035149E" w:rsidP="00F84EA6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6"/>
              </w:smartTagPr>
              <w:r w:rsidRPr="009B619B">
                <w:rPr>
                  <w:w w:val="90"/>
                  <w:sz w:val="28"/>
                  <w:szCs w:val="28"/>
                </w:rPr>
                <w:t>6</w:t>
              </w:r>
              <w:r w:rsidRPr="009B619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9B619B">
                <w:rPr>
                  <w:w w:val="90"/>
                  <w:sz w:val="28"/>
                  <w:szCs w:val="28"/>
                </w:rPr>
                <w:t>1</w:t>
              </w:r>
              <w:r w:rsidRPr="009B619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18" w:type="dxa"/>
            <w:vMerge w:val="restart"/>
            <w:vAlign w:val="center"/>
          </w:tcPr>
          <w:p w:rsidR="0035149E" w:rsidRPr="009B619B" w:rsidRDefault="0035149E">
            <w:pPr>
              <w:rPr>
                <w:b/>
                <w:w w:val="90"/>
                <w:sz w:val="28"/>
                <w:szCs w:val="28"/>
              </w:rPr>
            </w:pPr>
            <w:r w:rsidRPr="009B619B">
              <w:rPr>
                <w:b/>
                <w:w w:val="90"/>
                <w:sz w:val="28"/>
                <w:szCs w:val="28"/>
              </w:rPr>
              <w:t>B</w:t>
            </w:r>
            <w:r w:rsidRPr="009B619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  <w:r w:rsidRPr="009B619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9B619B">
              <w:rPr>
                <w:w w:val="90"/>
                <w:sz w:val="28"/>
                <w:szCs w:val="28"/>
              </w:rPr>
              <w:t>4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：</w:t>
            </w:r>
            <w:r w:rsidRPr="009B619B">
              <w:rPr>
                <w:w w:val="90"/>
                <w:sz w:val="28"/>
                <w:szCs w:val="28"/>
              </w:rPr>
              <w:t>30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  <w:r w:rsidRPr="009B619B">
              <w:rPr>
                <w:w w:val="90"/>
                <w:sz w:val="28"/>
                <w:szCs w:val="28"/>
              </w:rPr>
              <w:t>2</w:t>
            </w:r>
            <w:r w:rsidRPr="009B619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王立华</w:t>
            </w:r>
            <w:r w:rsidRPr="009B619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w w:val="90"/>
                <w:sz w:val="28"/>
                <w:szCs w:val="28"/>
              </w:rPr>
              <w:t>袁龙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张效江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smartTag w:uri="urn:schemas-microsoft-com:office:smarttags" w:element="PersonName">
              <w:r w:rsidRPr="009B619B">
                <w:rPr>
                  <w:rFonts w:ascii="宋体" w:hint="eastAsia"/>
                  <w:color w:val="000000"/>
                  <w:sz w:val="28"/>
                  <w:szCs w:val="28"/>
                </w:rPr>
                <w:t>赵胜</w:t>
              </w:r>
            </w:smartTag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王立华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尹立明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张效江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袁龙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DA7F2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尹立明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smartTag w:uri="urn:schemas-microsoft-com:office:smarttags" w:element="PersonName">
              <w:r w:rsidRPr="009B619B">
                <w:rPr>
                  <w:rFonts w:ascii="宋体" w:hint="eastAsia"/>
                  <w:color w:val="000000"/>
                  <w:sz w:val="28"/>
                  <w:szCs w:val="28"/>
                </w:rPr>
                <w:t>赵胜</w:t>
              </w:r>
            </w:smartTag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803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DA7F2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张效江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王立华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DA7F2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袁龙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smartTag w:uri="urn:schemas-microsoft-com:office:smarttags" w:element="PersonName">
              <w:r w:rsidRPr="009B619B">
                <w:rPr>
                  <w:rFonts w:ascii="宋体" w:hint="eastAsia"/>
                  <w:color w:val="000000"/>
                  <w:sz w:val="28"/>
                  <w:szCs w:val="28"/>
                </w:rPr>
                <w:t>赵胜</w:t>
              </w:r>
            </w:smartTag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杨长强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尹立明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袁龙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尹立明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杨长强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smartTag w:uri="urn:schemas-microsoft-com:office:smarttags" w:element="PersonName">
              <w:r w:rsidRPr="009B619B">
                <w:rPr>
                  <w:rFonts w:ascii="宋体" w:hint="eastAsia"/>
                  <w:color w:val="000000"/>
                  <w:sz w:val="28"/>
                  <w:szCs w:val="28"/>
                </w:rPr>
                <w:t>赵胜</w:t>
              </w:r>
            </w:smartTag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803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11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张效江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尹立明</w:t>
            </w:r>
          </w:p>
        </w:tc>
        <w:tc>
          <w:tcPr>
            <w:tcW w:w="803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12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杨长强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袁龙</w:t>
            </w:r>
          </w:p>
        </w:tc>
        <w:tc>
          <w:tcPr>
            <w:tcW w:w="803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13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张效江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杨长强</w:t>
            </w:r>
          </w:p>
        </w:tc>
        <w:tc>
          <w:tcPr>
            <w:tcW w:w="803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2190" w:type="dxa"/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杨长强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王立华</w:t>
            </w:r>
          </w:p>
        </w:tc>
        <w:tc>
          <w:tcPr>
            <w:tcW w:w="803" w:type="dxa"/>
          </w:tcPr>
          <w:p w:rsidR="0035149E" w:rsidRPr="009B619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9B619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9B619B" w:rsidTr="009B619B">
        <w:trPr>
          <w:trHeight w:hRule="exact" w:val="454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  <w:r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35149E" w:rsidRPr="009B619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王立华</w:t>
            </w:r>
            <w:r w:rsidRPr="009B619B">
              <w:rPr>
                <w:rFonts w:ascii="宋体"/>
                <w:color w:val="000000"/>
                <w:sz w:val="28"/>
                <w:szCs w:val="28"/>
              </w:rPr>
              <w:t>—</w:t>
            </w:r>
            <w:smartTag w:uri="urn:schemas-microsoft-com:office:smarttags" w:element="PersonName">
              <w:r w:rsidRPr="009B619B">
                <w:rPr>
                  <w:rFonts w:ascii="宋体" w:hint="eastAsia"/>
                  <w:color w:val="000000"/>
                  <w:sz w:val="28"/>
                  <w:szCs w:val="28"/>
                </w:rPr>
                <w:t>赵胜</w:t>
              </w:r>
            </w:smartTag>
            <w:r w:rsidRPr="009B619B">
              <w:rPr>
                <w:rFonts w:ascii="宋体" w:hint="eastAsia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9B619B" w:rsidRDefault="0035149E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 w:rsidP="001C7E3F">
      <w:pPr>
        <w:ind w:firstLineChars="250" w:firstLine="683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 w:rsidP="001C7E3F">
      <w:pPr>
        <w:ind w:firstLineChars="250" w:firstLine="683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年教职工男子单打乒乓球比赛日程表（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2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01"/>
        <w:gridCol w:w="1559"/>
        <w:gridCol w:w="838"/>
        <w:gridCol w:w="2250"/>
        <w:gridCol w:w="803"/>
        <w:gridCol w:w="1408"/>
        <w:gridCol w:w="1408"/>
      </w:tblGrid>
      <w:tr w:rsidR="0035149E" w:rsidRPr="00C64AEB" w:rsidTr="009C65FC">
        <w:tc>
          <w:tcPr>
            <w:tcW w:w="1101" w:type="dxa"/>
            <w:tcBorders>
              <w:top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C64AEB" w:rsidTr="009C65FC">
        <w:tc>
          <w:tcPr>
            <w:tcW w:w="1101" w:type="dxa"/>
            <w:vMerge w:val="restart"/>
          </w:tcPr>
          <w:p w:rsidR="0035149E" w:rsidRPr="00C64AEB" w:rsidRDefault="0035149E" w:rsidP="00F84EA6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1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559" w:type="dxa"/>
            <w:vMerge w:val="restart"/>
            <w:vAlign w:val="center"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G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3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孙玉宗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李延波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 w:rsidP="00F84EA6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何明祥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吴士良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吴士良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郇冬至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何明祥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李延波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孙玉宗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吴士良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何明祥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孙玉宗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李延波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郇冬至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李延波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吴士良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何明祥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郇冬至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孙玉宗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郇冬至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 w:val="restart"/>
          </w:tcPr>
          <w:p w:rsidR="0035149E" w:rsidRPr="00C64AEB" w:rsidRDefault="0035149E" w:rsidP="00F84EA6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1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559" w:type="dxa"/>
            <w:vMerge w:val="restart"/>
            <w:vAlign w:val="center"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H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徐乐年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李勇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 w:rsidP="00F84EA6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孟晓景</w:t>
            </w:r>
            <w:r w:rsidRPr="00C64AEB">
              <w:rPr>
                <w:rFonts w:ascii="宋体" w:hAns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崔孟荣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崔孟荣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苏会锋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孟晓景</w:t>
            </w:r>
            <w:r w:rsidRPr="00C64AEB">
              <w:rPr>
                <w:rFonts w:ascii="宋体" w:hAns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徐乐年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徐乐年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崔孟荣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孟晓景</w:t>
            </w:r>
            <w:r w:rsidRPr="00C64AEB">
              <w:rPr>
                <w:rFonts w:ascii="宋体" w:hAns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李勇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李勇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苏会锋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孟晓景</w:t>
            </w:r>
            <w:r w:rsidRPr="00C64AEB">
              <w:rPr>
                <w:rFonts w:ascii="宋体" w:hAns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Ansi="宋体" w:hint="eastAsia"/>
                <w:color w:val="000000"/>
                <w:sz w:val="28"/>
                <w:szCs w:val="28"/>
              </w:rPr>
              <w:t>苏会锋</w:t>
            </w:r>
          </w:p>
        </w:tc>
        <w:tc>
          <w:tcPr>
            <w:tcW w:w="803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 w:rsidP="00817904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李勇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崔孟荣</w:t>
            </w:r>
          </w:p>
        </w:tc>
        <w:tc>
          <w:tcPr>
            <w:tcW w:w="803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9C65FC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5149E" w:rsidRPr="00C64AEB" w:rsidRDefault="0035149E" w:rsidP="00817904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徐乐年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苏会锋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>
      <w:pPr>
        <w:sectPr w:rsidR="0035149E" w:rsidSect="009B619B">
          <w:footerReference w:type="even" r:id="rId6"/>
          <w:footerReference w:type="default" r:id="rId7"/>
          <w:pgSz w:w="11907" w:h="16840"/>
          <w:pgMar w:top="851" w:right="1134" w:bottom="567" w:left="1134" w:header="851" w:footer="992" w:gutter="0"/>
          <w:pgNumType w:start="1"/>
          <w:cols w:space="720"/>
          <w:titlePg/>
          <w:docGrid w:type="lines" w:linePitch="312"/>
        </w:sect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年教职工男子单打乒乓球比赛日程表（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3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7"/>
        <w:gridCol w:w="1401"/>
        <w:gridCol w:w="796"/>
        <w:gridCol w:w="2316"/>
        <w:gridCol w:w="851"/>
        <w:gridCol w:w="1153"/>
        <w:gridCol w:w="1440"/>
      </w:tblGrid>
      <w:tr w:rsidR="0035149E" w:rsidRPr="00C64AEB" w:rsidTr="00B12902">
        <w:trPr>
          <w:trHeight w:hRule="exact" w:val="454"/>
        </w:trPr>
        <w:tc>
          <w:tcPr>
            <w:tcW w:w="1407" w:type="dxa"/>
            <w:tcBorders>
              <w:top w:val="single" w:sz="4" w:space="0" w:color="auto"/>
            </w:tcBorders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 w:val="restart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2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01" w:type="dxa"/>
            <w:vMerge w:val="restart"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C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梁向前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秦晓钟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梁向前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张新国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秦晓钟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张新国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朱建国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王茂庆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赵卫东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朱建国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王茂庆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秦晓钟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朱建国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秦晓钟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何晶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赵卫东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秦晓钟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王茂庆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张新国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赵卫东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梁向前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朱建国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梁向前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12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赵卫东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张新国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13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梁向前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王茂庆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赵卫东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王茂庆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  <w:r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朱建国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张新国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曹贤香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 w:val="restart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2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01" w:type="dxa"/>
            <w:vMerge w:val="restart"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D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王荣超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赵艳明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张鹏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赵艳明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曹茂永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赵仰圣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张鹏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曹茂永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陈修龙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赵仰圣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张鹏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王荣超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曹茂永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赵艳明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马小隆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张鹏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陈修龙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王荣超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陈修龙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张鹏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赵仰圣</w:t>
            </w:r>
          </w:p>
        </w:tc>
        <w:tc>
          <w:tcPr>
            <w:tcW w:w="851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460A70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曹茂永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陈修龙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12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赵艳明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赵仰圣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13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曹茂永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王荣超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2316" w:type="dxa"/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赵艳明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陈修龙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12902">
        <w:trPr>
          <w:trHeight w:hRule="exact" w:val="454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35149E" w:rsidRPr="009B619B" w:rsidRDefault="0035149E" w:rsidP="00460A70">
            <w:pPr>
              <w:rPr>
                <w:color w:val="000000"/>
                <w:w w:val="90"/>
                <w:sz w:val="28"/>
                <w:szCs w:val="28"/>
              </w:rPr>
            </w:pPr>
            <w:r w:rsidRPr="009B619B">
              <w:rPr>
                <w:color w:val="000000"/>
                <w:w w:val="90"/>
                <w:sz w:val="28"/>
                <w:szCs w:val="28"/>
              </w:rPr>
              <w:t>1</w:t>
            </w:r>
            <w:r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王荣超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赵仰圣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年教职工男子单打乒乓球比赛日程表（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4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p w:rsidR="0035149E" w:rsidRDefault="0035149E"/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7"/>
        <w:gridCol w:w="1401"/>
        <w:gridCol w:w="796"/>
        <w:gridCol w:w="2316"/>
        <w:gridCol w:w="851"/>
        <w:gridCol w:w="1153"/>
        <w:gridCol w:w="1440"/>
      </w:tblGrid>
      <w:tr w:rsidR="0035149E" w:rsidRPr="00C64AEB" w:rsidTr="00B12902">
        <w:trPr>
          <w:trHeight w:hRule="exact" w:val="454"/>
        </w:trPr>
        <w:tc>
          <w:tcPr>
            <w:tcW w:w="1407" w:type="dxa"/>
            <w:tcBorders>
              <w:top w:val="single" w:sz="4" w:space="0" w:color="auto"/>
            </w:tcBorders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C64AEB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 w:val="restart"/>
          </w:tcPr>
          <w:p w:rsidR="0035149E" w:rsidRPr="00C64AEB" w:rsidRDefault="0035149E" w:rsidP="0004755C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2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01" w:type="dxa"/>
            <w:vMerge w:val="restart"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F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w w:val="90"/>
                <w:sz w:val="28"/>
                <w:szCs w:val="28"/>
              </w:rPr>
            </w:pPr>
            <w:r w:rsidRPr="00C64AEB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张学睦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曹冲振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04755C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李宗录</w:t>
            </w:r>
            <w:r w:rsidRPr="00C64AEB"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w w:val="90"/>
                <w:sz w:val="28"/>
                <w:szCs w:val="28"/>
              </w:rPr>
              <w:t>田雨</w:t>
            </w:r>
          </w:p>
        </w:tc>
        <w:tc>
          <w:tcPr>
            <w:tcW w:w="851" w:type="dxa"/>
          </w:tcPr>
          <w:p w:rsidR="0035149E" w:rsidRPr="00C64AEB" w:rsidRDefault="0035149E" w:rsidP="00AA5719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04755C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w w:val="9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田雨</w:t>
            </w:r>
            <w:r>
              <w:rPr>
                <w:rFonts w:ascii="宋体"/>
                <w:color w:val="000000"/>
                <w:w w:val="9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w w:val="90"/>
                <w:sz w:val="28"/>
                <w:szCs w:val="28"/>
              </w:rPr>
              <w:t>万殿茂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张学睦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高山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万殿茂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曹冲振</w:t>
            </w:r>
          </w:p>
        </w:tc>
        <w:tc>
          <w:tcPr>
            <w:tcW w:w="851" w:type="dxa"/>
          </w:tcPr>
          <w:p w:rsidR="0035149E" w:rsidRPr="00C64AEB" w:rsidRDefault="0035149E" w:rsidP="00AA5719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张学睦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万殿茂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高山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B12902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曹冲振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851" w:type="dxa"/>
          </w:tcPr>
          <w:p w:rsidR="0035149E" w:rsidRPr="00C64AEB" w:rsidRDefault="0035149E" w:rsidP="00AA5719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万殿茂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李宗录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 w:rsidRPr="00C64AEB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曹冲振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高山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color w:val="000000"/>
                <w:w w:val="90"/>
                <w:sz w:val="28"/>
                <w:szCs w:val="28"/>
              </w:rPr>
              <w:t>11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李宗录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张学睦</w:t>
            </w:r>
          </w:p>
        </w:tc>
        <w:tc>
          <w:tcPr>
            <w:tcW w:w="851" w:type="dxa"/>
          </w:tcPr>
          <w:p w:rsidR="0035149E" w:rsidRPr="00C64AEB" w:rsidRDefault="0035149E" w:rsidP="00AA5719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color w:val="000000"/>
                <w:w w:val="90"/>
                <w:sz w:val="28"/>
                <w:szCs w:val="28"/>
              </w:rPr>
              <w:t>12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李宗录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高山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color w:val="000000"/>
                <w:w w:val="90"/>
                <w:sz w:val="28"/>
                <w:szCs w:val="28"/>
              </w:rPr>
              <w:t>13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李宗录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曹冲振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7B6B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color w:val="000000"/>
                <w:w w:val="90"/>
                <w:sz w:val="28"/>
                <w:szCs w:val="28"/>
              </w:rPr>
              <w:t>14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  <w:r w:rsidRPr="00C64AEB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C64AEB">
              <w:rPr>
                <w:rFonts w:ascii="宋体" w:hint="eastAsia"/>
                <w:color w:val="000000"/>
                <w:sz w:val="28"/>
                <w:szCs w:val="28"/>
              </w:rPr>
              <w:t>高山</w:t>
            </w:r>
          </w:p>
        </w:tc>
        <w:tc>
          <w:tcPr>
            <w:tcW w:w="851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823DB2">
        <w:trPr>
          <w:trHeight w:hRule="exact" w:val="454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C64AEB" w:rsidRDefault="0035149E" w:rsidP="00AA5719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color w:val="000000"/>
                <w:w w:val="90"/>
                <w:sz w:val="28"/>
                <w:szCs w:val="28"/>
              </w:rPr>
              <w:t>15</w:t>
            </w:r>
          </w:p>
        </w:tc>
        <w:tc>
          <w:tcPr>
            <w:tcW w:w="2316" w:type="dxa"/>
          </w:tcPr>
          <w:p w:rsidR="0035149E" w:rsidRPr="00C64AEB" w:rsidRDefault="0035149E" w:rsidP="00817904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万殿茂</w:t>
            </w:r>
            <w:r>
              <w:rPr>
                <w:rFonts w:ascii="宋体"/>
                <w:color w:val="000000"/>
                <w:sz w:val="28"/>
                <w:szCs w:val="28"/>
              </w:rPr>
              <w:t>—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张学睦</w:t>
            </w:r>
          </w:p>
        </w:tc>
        <w:tc>
          <w:tcPr>
            <w:tcW w:w="851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153" w:type="dxa"/>
          </w:tcPr>
          <w:p w:rsidR="0035149E" w:rsidRPr="00C64AEB" w:rsidRDefault="0035149E" w:rsidP="00B12902">
            <w:pPr>
              <w:rPr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40" w:type="dxa"/>
          </w:tcPr>
          <w:p w:rsidR="0035149E" w:rsidRPr="00C64AEB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823DB2" w:rsidTr="00823DB2">
        <w:trPr>
          <w:trHeight w:hRule="exact" w:val="454"/>
        </w:trPr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9E" w:rsidRPr="00823DB2" w:rsidRDefault="0035149E" w:rsidP="00823DB2">
            <w:pPr>
              <w:snapToGrid w:val="0"/>
              <w:spacing w:line="32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823DB2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49E" w:rsidRPr="00823DB2" w:rsidRDefault="0035149E" w:rsidP="00823DB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23DB2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96" w:type="dxa"/>
            <w:vAlign w:val="center"/>
          </w:tcPr>
          <w:p w:rsidR="0035149E" w:rsidRPr="00823DB2" w:rsidRDefault="0035149E" w:rsidP="00823DB2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823DB2">
              <w:rPr>
                <w:rFonts w:hint="eastAsia"/>
                <w:b/>
                <w:w w:val="90"/>
                <w:sz w:val="28"/>
                <w:szCs w:val="28"/>
              </w:rPr>
              <w:t>场次</w:t>
            </w:r>
          </w:p>
        </w:tc>
        <w:tc>
          <w:tcPr>
            <w:tcW w:w="2316" w:type="dxa"/>
            <w:vAlign w:val="center"/>
          </w:tcPr>
          <w:p w:rsidR="0035149E" w:rsidRPr="00823DB2" w:rsidRDefault="0035149E" w:rsidP="00823DB2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823DB2">
              <w:rPr>
                <w:rFonts w:hint="eastAsia"/>
                <w:b/>
                <w:w w:val="90"/>
                <w:sz w:val="28"/>
                <w:szCs w:val="28"/>
              </w:rPr>
              <w:t>参赛队员名称</w:t>
            </w:r>
          </w:p>
        </w:tc>
        <w:tc>
          <w:tcPr>
            <w:tcW w:w="851" w:type="dxa"/>
            <w:vAlign w:val="center"/>
          </w:tcPr>
          <w:p w:rsidR="0035149E" w:rsidRPr="00823DB2" w:rsidRDefault="0035149E" w:rsidP="00823DB2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823DB2">
              <w:rPr>
                <w:rFonts w:hint="eastAsia"/>
                <w:b/>
                <w:w w:val="90"/>
                <w:sz w:val="28"/>
                <w:szCs w:val="28"/>
              </w:rPr>
              <w:t>场地</w:t>
            </w:r>
          </w:p>
        </w:tc>
        <w:tc>
          <w:tcPr>
            <w:tcW w:w="1153" w:type="dxa"/>
            <w:vAlign w:val="center"/>
          </w:tcPr>
          <w:p w:rsidR="0035149E" w:rsidRPr="00823DB2" w:rsidRDefault="0035149E" w:rsidP="00823DB2">
            <w:pPr>
              <w:jc w:val="center"/>
              <w:rPr>
                <w:rFonts w:ascii="宋体"/>
                <w:b/>
                <w:color w:val="000000"/>
                <w:w w:val="90"/>
                <w:sz w:val="28"/>
                <w:szCs w:val="28"/>
              </w:rPr>
            </w:pPr>
            <w:r w:rsidRPr="00823DB2">
              <w:rPr>
                <w:rFonts w:ascii="宋体" w:hint="eastAsia"/>
                <w:b/>
                <w:color w:val="000000"/>
                <w:w w:val="90"/>
                <w:sz w:val="28"/>
                <w:szCs w:val="28"/>
              </w:rPr>
              <w:t>裁判</w:t>
            </w:r>
          </w:p>
        </w:tc>
        <w:tc>
          <w:tcPr>
            <w:tcW w:w="1440" w:type="dxa"/>
            <w:vAlign w:val="center"/>
          </w:tcPr>
          <w:p w:rsidR="0035149E" w:rsidRPr="00823DB2" w:rsidRDefault="0035149E" w:rsidP="00823DB2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823DB2">
              <w:rPr>
                <w:rFonts w:hint="eastAsia"/>
                <w:b/>
                <w:w w:val="90"/>
                <w:sz w:val="28"/>
                <w:szCs w:val="28"/>
              </w:rPr>
              <w:t>成绩</w:t>
            </w:r>
          </w:p>
        </w:tc>
      </w:tr>
      <w:tr w:rsidR="0035149E" w:rsidRPr="00C64AEB" w:rsidTr="00823DB2">
        <w:trPr>
          <w:trHeight w:hRule="exact" w:val="454"/>
        </w:trPr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2016"/>
              </w:smartTagPr>
              <w:r w:rsidRPr="00C64AEB">
                <w:rPr>
                  <w:w w:val="90"/>
                  <w:sz w:val="28"/>
                  <w:szCs w:val="28"/>
                </w:rPr>
                <w:t>6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C64AEB">
                <w:rPr>
                  <w:w w:val="90"/>
                  <w:sz w:val="28"/>
                  <w:szCs w:val="28"/>
                </w:rPr>
                <w:t>2</w:t>
              </w:r>
              <w:r w:rsidRPr="00C64AEB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</w:tcPr>
          <w:p w:rsidR="0035149E" w:rsidRPr="00C64AEB" w:rsidRDefault="0035149E" w:rsidP="00B12902">
            <w:pPr>
              <w:snapToGrid w:val="0"/>
              <w:spacing w:line="32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64AEB">
              <w:rPr>
                <w:b/>
                <w:w w:val="90"/>
                <w:sz w:val="28"/>
                <w:szCs w:val="28"/>
              </w:rPr>
              <w:t>E</w:t>
            </w:r>
            <w:r w:rsidRPr="00C64AEB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 w:rsidRPr="00C64AEB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C64AEB">
              <w:rPr>
                <w:w w:val="90"/>
                <w:sz w:val="28"/>
                <w:szCs w:val="28"/>
              </w:rPr>
              <w:t>4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：</w:t>
            </w:r>
            <w:r w:rsidRPr="00C64AEB">
              <w:rPr>
                <w:w w:val="90"/>
                <w:sz w:val="28"/>
                <w:szCs w:val="28"/>
              </w:rPr>
              <w:t>30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2</w:t>
            </w:r>
            <w:r w:rsidRPr="00C64AEB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周明东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秦忠诚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李世军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范玮琳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周明东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范玮琳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李世军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秦忠诚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周森林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范玮琳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李世军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周明东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秦忠诚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范玮琳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李世军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周森林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16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秦忠诚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周森林</w:t>
            </w:r>
          </w:p>
        </w:tc>
        <w:tc>
          <w:tcPr>
            <w:tcW w:w="851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C64AEB" w:rsidTr="00B6569B">
        <w:trPr>
          <w:trHeight w:hRule="exact" w:val="454"/>
        </w:trPr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周明东</w:t>
            </w:r>
            <w:r w:rsidRPr="00823DB2">
              <w:rPr>
                <w:rFonts w:ascii="宋体"/>
                <w:color w:val="000000"/>
                <w:sz w:val="28"/>
                <w:szCs w:val="28"/>
              </w:rPr>
              <w:t>—</w:t>
            </w:r>
            <w:r w:rsidRPr="00823DB2">
              <w:rPr>
                <w:rFonts w:ascii="宋体" w:hint="eastAsia"/>
                <w:color w:val="000000"/>
                <w:sz w:val="28"/>
                <w:szCs w:val="28"/>
              </w:rPr>
              <w:t>周森林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 w:rsidRPr="00823DB2">
              <w:rPr>
                <w:rFonts w:asci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35149E" w:rsidRPr="00823DB2" w:rsidRDefault="0035149E" w:rsidP="00B12902">
            <w:pPr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田雨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149E" w:rsidRPr="00C64AEB" w:rsidRDefault="0035149E" w:rsidP="00B12902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 w:rsidP="00B6569B">
      <w:pPr>
        <w:jc w:val="left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>
      <w:pPr>
        <w:jc w:val="center"/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年教职工男子单打乒乓球比赛日程表（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5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p w:rsidR="0035149E" w:rsidRDefault="0035149E"/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7"/>
        <w:gridCol w:w="1746"/>
        <w:gridCol w:w="968"/>
        <w:gridCol w:w="2003"/>
        <w:gridCol w:w="809"/>
        <w:gridCol w:w="1408"/>
        <w:gridCol w:w="1088"/>
      </w:tblGrid>
      <w:tr w:rsidR="0035149E">
        <w:tc>
          <w:tcPr>
            <w:tcW w:w="9429" w:type="dxa"/>
            <w:gridSpan w:val="7"/>
            <w:tcBorders>
              <w:top w:val="single" w:sz="4" w:space="0" w:color="auto"/>
            </w:tcBorders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第二阶段：决赛</w:t>
            </w:r>
          </w:p>
        </w:tc>
      </w:tr>
      <w:tr w:rsidR="0035149E">
        <w:tc>
          <w:tcPr>
            <w:tcW w:w="1407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46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003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9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088" w:type="dxa"/>
            <w:vAlign w:val="center"/>
          </w:tcPr>
          <w:p w:rsidR="0035149E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>
        <w:tc>
          <w:tcPr>
            <w:tcW w:w="1407" w:type="dxa"/>
            <w:vMerge w:val="restart"/>
            <w:tcBorders>
              <w:top w:val="single" w:sz="4" w:space="0" w:color="auto"/>
            </w:tcBorders>
            <w:vAlign w:val="center"/>
          </w:tcPr>
          <w:p w:rsidR="0035149E" w:rsidRDefault="0035149E">
            <w:pPr>
              <w:rPr>
                <w:w w:val="9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2016"/>
              </w:smartTagPr>
              <w:r>
                <w:rPr>
                  <w:w w:val="90"/>
                </w:rPr>
                <w:t>6</w:t>
              </w:r>
              <w:r>
                <w:rPr>
                  <w:rFonts w:hint="eastAsia"/>
                  <w:w w:val="90"/>
                </w:rPr>
                <w:t>月</w:t>
              </w:r>
              <w:r>
                <w:rPr>
                  <w:w w:val="90"/>
                </w:rPr>
                <w:t>6</w:t>
              </w:r>
              <w:r>
                <w:rPr>
                  <w:rFonts w:hint="eastAsia"/>
                  <w:w w:val="90"/>
                </w:rPr>
                <w:t>日</w:t>
              </w:r>
            </w:smartTag>
            <w:r>
              <w:rPr>
                <w:rFonts w:hint="eastAsia"/>
                <w:w w:val="90"/>
              </w:rPr>
              <w:t>下午</w:t>
            </w:r>
            <w:r>
              <w:rPr>
                <w:w w:val="90"/>
              </w:rPr>
              <w:t>4</w:t>
            </w:r>
            <w:r>
              <w:rPr>
                <w:rFonts w:hint="eastAsia"/>
                <w:w w:val="90"/>
              </w:rPr>
              <w:t>：</w:t>
            </w:r>
            <w:r>
              <w:rPr>
                <w:w w:val="90"/>
              </w:rPr>
              <w:t>30</w:t>
            </w:r>
            <w:r>
              <w:rPr>
                <w:rFonts w:hint="eastAsia"/>
                <w:w w:val="90"/>
              </w:rPr>
              <w:t>开始</w:t>
            </w:r>
          </w:p>
        </w:tc>
        <w:tc>
          <w:tcPr>
            <w:tcW w:w="1746" w:type="dxa"/>
            <w:vMerge w:val="restart"/>
            <w:vAlign w:val="center"/>
          </w:tcPr>
          <w:p w:rsidR="0035149E" w:rsidRDefault="0035149E">
            <w:pPr>
              <w:rPr>
                <w:w w:val="90"/>
              </w:rPr>
            </w:pPr>
            <w:r>
              <w:rPr>
                <w:b/>
                <w:w w:val="90"/>
                <w:sz w:val="36"/>
                <w:szCs w:val="36"/>
              </w:rPr>
              <w:t>1/8</w:t>
            </w:r>
            <w:r>
              <w:rPr>
                <w:rFonts w:hint="eastAsia"/>
                <w:w w:val="90"/>
              </w:rPr>
              <w:t>决赛</w:t>
            </w:r>
          </w:p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（胜者进前</w:t>
            </w:r>
            <w:r>
              <w:rPr>
                <w:w w:val="90"/>
              </w:rPr>
              <w:t>8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A1——H2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A2——H1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  <w:tc>
          <w:tcPr>
            <w:tcW w:w="2003" w:type="dxa"/>
          </w:tcPr>
          <w:p w:rsidR="0035149E" w:rsidRDefault="0035149E" w:rsidP="00460A70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C1——F2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rPr>
          <w:trHeight w:val="90"/>
        </w:trPr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  <w:tc>
          <w:tcPr>
            <w:tcW w:w="2003" w:type="dxa"/>
          </w:tcPr>
          <w:p w:rsidR="0035149E" w:rsidRDefault="0035149E" w:rsidP="00460A70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C2——F1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B1——G2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B2——G1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7</w:t>
            </w:r>
          </w:p>
        </w:tc>
        <w:tc>
          <w:tcPr>
            <w:tcW w:w="2003" w:type="dxa"/>
          </w:tcPr>
          <w:p w:rsidR="0035149E" w:rsidRDefault="0035149E" w:rsidP="00854A04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D1——E2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 w:rsidTr="002524E1">
        <w:trPr>
          <w:trHeight w:val="147"/>
        </w:trPr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8</w:t>
            </w:r>
          </w:p>
        </w:tc>
        <w:tc>
          <w:tcPr>
            <w:tcW w:w="2003" w:type="dxa"/>
          </w:tcPr>
          <w:p w:rsidR="0035149E" w:rsidRDefault="0035149E" w:rsidP="00854A04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D2——E1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35149E" w:rsidRDefault="0035149E">
            <w:pPr>
              <w:rPr>
                <w:w w:val="90"/>
              </w:rPr>
            </w:pPr>
            <w:r>
              <w:rPr>
                <w:b/>
                <w:w w:val="90"/>
                <w:sz w:val="36"/>
                <w:szCs w:val="36"/>
              </w:rPr>
              <w:t>1/4</w:t>
            </w:r>
            <w:r>
              <w:rPr>
                <w:rFonts w:hint="eastAsia"/>
                <w:w w:val="90"/>
              </w:rPr>
              <w:t>决赛</w:t>
            </w:r>
          </w:p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（胜者进前</w:t>
            </w:r>
            <w:r>
              <w:rPr>
                <w:w w:val="90"/>
              </w:rPr>
              <w:t>4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9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——2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3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——4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田雨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11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——6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7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——8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田雨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6"/>
                <w:attr w:name="Year" w:val="2016"/>
              </w:smartTagPr>
              <w:r>
                <w:rPr>
                  <w:w w:val="90"/>
                </w:rPr>
                <w:t>6</w:t>
              </w:r>
              <w:r>
                <w:rPr>
                  <w:rFonts w:hint="eastAsia"/>
                  <w:w w:val="90"/>
                </w:rPr>
                <w:t>月</w:t>
              </w:r>
              <w:r>
                <w:rPr>
                  <w:w w:val="90"/>
                </w:rPr>
                <w:t>7</w:t>
              </w:r>
              <w:r>
                <w:rPr>
                  <w:rFonts w:hint="eastAsia"/>
                  <w:w w:val="90"/>
                </w:rPr>
                <w:t>日</w:t>
              </w:r>
            </w:smartTag>
            <w:r>
              <w:rPr>
                <w:rFonts w:hint="eastAsia"/>
                <w:w w:val="90"/>
              </w:rPr>
              <w:t>下午</w:t>
            </w:r>
            <w:r>
              <w:rPr>
                <w:w w:val="90"/>
              </w:rPr>
              <w:t>4</w:t>
            </w:r>
            <w:r>
              <w:rPr>
                <w:rFonts w:hint="eastAsia"/>
                <w:w w:val="90"/>
              </w:rPr>
              <w:t>：</w:t>
            </w:r>
            <w:r>
              <w:rPr>
                <w:w w:val="90"/>
              </w:rPr>
              <w:t>30</w:t>
            </w:r>
            <w:r>
              <w:rPr>
                <w:rFonts w:hint="eastAsia"/>
                <w:w w:val="90"/>
              </w:rPr>
              <w:t>开始</w:t>
            </w:r>
          </w:p>
        </w:tc>
        <w:tc>
          <w:tcPr>
            <w:tcW w:w="1746" w:type="dxa"/>
            <w:vMerge w:val="restart"/>
            <w:vAlign w:val="center"/>
          </w:tcPr>
          <w:p w:rsidR="0035149E" w:rsidRDefault="0035149E">
            <w:pPr>
              <w:rPr>
                <w:w w:val="90"/>
              </w:rPr>
            </w:pPr>
            <w:r>
              <w:rPr>
                <w:b/>
                <w:w w:val="90"/>
                <w:sz w:val="36"/>
                <w:szCs w:val="36"/>
              </w:rPr>
              <w:t>1/2</w:t>
            </w:r>
            <w:r>
              <w:rPr>
                <w:rFonts w:hint="eastAsia"/>
                <w:w w:val="90"/>
              </w:rPr>
              <w:t>决赛</w:t>
            </w:r>
          </w:p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（胜者进前</w:t>
            </w:r>
            <w:r>
              <w:rPr>
                <w:w w:val="90"/>
              </w:rPr>
              <w:t>2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13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——10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14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11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——12</w:t>
            </w:r>
            <w:r>
              <w:rPr>
                <w:rFonts w:hint="eastAsia"/>
                <w:w w:val="90"/>
                <w:sz w:val="24"/>
              </w:rPr>
              <w:t>场胜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田雨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35149E" w:rsidRDefault="0035149E">
            <w:pPr>
              <w:rPr>
                <w:w w:val="90"/>
              </w:rPr>
            </w:pPr>
            <w:r>
              <w:rPr>
                <w:b/>
                <w:w w:val="90"/>
                <w:sz w:val="36"/>
                <w:szCs w:val="36"/>
              </w:rPr>
              <w:t>1/2</w:t>
            </w:r>
            <w:r>
              <w:rPr>
                <w:rFonts w:hint="eastAsia"/>
                <w:w w:val="90"/>
              </w:rPr>
              <w:t>决赛</w:t>
            </w:r>
          </w:p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（胜者进前</w:t>
            </w:r>
            <w:r>
              <w:rPr>
                <w:w w:val="90"/>
              </w:rPr>
              <w:t>6</w:t>
            </w:r>
            <w:r>
              <w:rPr>
                <w:rFonts w:hint="eastAsia"/>
                <w:w w:val="90"/>
              </w:rPr>
              <w:t>）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15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</w:t>
            </w:r>
            <w:r>
              <w:rPr>
                <w:rFonts w:hint="eastAsia"/>
                <w:w w:val="90"/>
                <w:sz w:val="24"/>
              </w:rPr>
              <w:t>场负</w:t>
            </w:r>
            <w:r>
              <w:rPr>
                <w:w w:val="90"/>
                <w:sz w:val="24"/>
              </w:rPr>
              <w:t>——10</w:t>
            </w:r>
            <w:r>
              <w:rPr>
                <w:rFonts w:hint="eastAsia"/>
                <w:w w:val="90"/>
                <w:sz w:val="24"/>
              </w:rPr>
              <w:t>场负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何晶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16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11</w:t>
            </w:r>
            <w:r>
              <w:rPr>
                <w:rFonts w:hint="eastAsia"/>
                <w:w w:val="90"/>
                <w:sz w:val="24"/>
              </w:rPr>
              <w:t>场负</w:t>
            </w:r>
            <w:r>
              <w:rPr>
                <w:w w:val="90"/>
                <w:sz w:val="24"/>
              </w:rPr>
              <w:t>——12</w:t>
            </w:r>
            <w:r>
              <w:rPr>
                <w:rFonts w:hint="eastAsia"/>
                <w:w w:val="90"/>
                <w:sz w:val="24"/>
              </w:rPr>
              <w:t>场负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曹贤香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35149E" w:rsidRDefault="0035149E" w:rsidP="001C7E3F">
            <w:pPr>
              <w:ind w:firstLineChars="100" w:firstLine="328"/>
              <w:rPr>
                <w:b/>
                <w:w w:val="90"/>
                <w:sz w:val="36"/>
                <w:szCs w:val="36"/>
              </w:rPr>
            </w:pPr>
            <w:r>
              <w:rPr>
                <w:rFonts w:hint="eastAsia"/>
                <w:b/>
                <w:w w:val="90"/>
                <w:sz w:val="36"/>
                <w:szCs w:val="36"/>
              </w:rPr>
              <w:t>决赛</w:t>
            </w:r>
          </w:p>
          <w:p w:rsidR="0035149E" w:rsidRDefault="0035149E">
            <w:pPr>
              <w:rPr>
                <w:w w:val="90"/>
                <w:sz w:val="30"/>
                <w:szCs w:val="30"/>
              </w:rPr>
            </w:pPr>
            <w:r>
              <w:rPr>
                <w:b/>
                <w:w w:val="90"/>
                <w:sz w:val="30"/>
                <w:szCs w:val="30"/>
              </w:rPr>
              <w:t>(</w:t>
            </w:r>
            <w:r>
              <w:rPr>
                <w:rFonts w:hint="eastAsia"/>
                <w:b/>
                <w:w w:val="90"/>
                <w:sz w:val="30"/>
                <w:szCs w:val="30"/>
              </w:rPr>
              <w:t>前</w:t>
            </w:r>
            <w:r>
              <w:rPr>
                <w:b/>
                <w:w w:val="90"/>
                <w:sz w:val="30"/>
                <w:szCs w:val="30"/>
              </w:rPr>
              <w:t>5</w:t>
            </w:r>
            <w:r>
              <w:rPr>
                <w:rFonts w:hint="eastAsia"/>
                <w:b/>
                <w:w w:val="90"/>
                <w:sz w:val="30"/>
                <w:szCs w:val="30"/>
              </w:rPr>
              <w:t>到</w:t>
            </w:r>
            <w:r>
              <w:rPr>
                <w:b/>
                <w:w w:val="90"/>
                <w:sz w:val="30"/>
                <w:szCs w:val="30"/>
              </w:rPr>
              <w:t>8</w:t>
            </w:r>
            <w:r>
              <w:rPr>
                <w:rFonts w:hint="eastAsia"/>
                <w:b/>
                <w:w w:val="90"/>
                <w:sz w:val="30"/>
                <w:szCs w:val="30"/>
              </w:rPr>
              <w:t>名</w:t>
            </w:r>
            <w:r>
              <w:rPr>
                <w:b/>
                <w:w w:val="90"/>
                <w:sz w:val="30"/>
                <w:szCs w:val="30"/>
              </w:rPr>
              <w:t>)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17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15</w:t>
            </w:r>
            <w:r>
              <w:rPr>
                <w:rFonts w:hint="eastAsia"/>
                <w:w w:val="90"/>
                <w:sz w:val="24"/>
              </w:rPr>
              <w:t>场负</w:t>
            </w:r>
            <w:r>
              <w:rPr>
                <w:w w:val="90"/>
                <w:sz w:val="24"/>
              </w:rPr>
              <w:t>——16</w:t>
            </w:r>
            <w:r>
              <w:rPr>
                <w:rFonts w:hint="eastAsia"/>
                <w:w w:val="90"/>
                <w:sz w:val="24"/>
              </w:rPr>
              <w:t>场负（</w:t>
            </w:r>
            <w:r>
              <w:rPr>
                <w:w w:val="90"/>
                <w:sz w:val="24"/>
              </w:rPr>
              <w:t>7</w:t>
            </w:r>
            <w:r>
              <w:rPr>
                <w:rFonts w:hint="eastAsia"/>
                <w:w w:val="90"/>
                <w:sz w:val="24"/>
              </w:rPr>
              <w:t>、</w:t>
            </w:r>
            <w:r>
              <w:rPr>
                <w:w w:val="90"/>
                <w:sz w:val="24"/>
              </w:rPr>
              <w:t>8</w:t>
            </w:r>
            <w:r>
              <w:rPr>
                <w:rFonts w:hint="eastAsia"/>
                <w:w w:val="90"/>
                <w:sz w:val="24"/>
              </w:rPr>
              <w:t>名）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18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15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——16</w:t>
            </w:r>
            <w:r>
              <w:rPr>
                <w:rFonts w:hint="eastAsia"/>
                <w:w w:val="90"/>
                <w:sz w:val="24"/>
              </w:rPr>
              <w:t>场胜（</w:t>
            </w:r>
            <w:r>
              <w:rPr>
                <w:w w:val="90"/>
                <w:sz w:val="24"/>
              </w:rPr>
              <w:t>5</w:t>
            </w:r>
            <w:r>
              <w:rPr>
                <w:rFonts w:hint="eastAsia"/>
                <w:w w:val="90"/>
                <w:sz w:val="24"/>
              </w:rPr>
              <w:t>、</w:t>
            </w:r>
            <w:r>
              <w:rPr>
                <w:w w:val="90"/>
                <w:sz w:val="24"/>
              </w:rPr>
              <w:t>6</w:t>
            </w:r>
            <w:r>
              <w:rPr>
                <w:rFonts w:hint="eastAsia"/>
                <w:w w:val="90"/>
                <w:sz w:val="24"/>
              </w:rPr>
              <w:t>名）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6"/>
              </w:smartTagPr>
              <w:r>
                <w:rPr>
                  <w:w w:val="90"/>
                </w:rPr>
                <w:t>6</w:t>
              </w:r>
              <w:r>
                <w:rPr>
                  <w:rFonts w:hint="eastAsia"/>
                  <w:w w:val="90"/>
                </w:rPr>
                <w:t>月</w:t>
              </w:r>
              <w:r>
                <w:rPr>
                  <w:w w:val="90"/>
                </w:rPr>
                <w:t>8</w:t>
              </w:r>
              <w:r>
                <w:rPr>
                  <w:rFonts w:hint="eastAsia"/>
                  <w:w w:val="90"/>
                </w:rPr>
                <w:t>日</w:t>
              </w:r>
            </w:smartTag>
            <w:r>
              <w:rPr>
                <w:rFonts w:hint="eastAsia"/>
                <w:w w:val="90"/>
              </w:rPr>
              <w:t>下午</w:t>
            </w:r>
            <w:r>
              <w:rPr>
                <w:w w:val="90"/>
              </w:rPr>
              <w:t>4</w:t>
            </w:r>
            <w:r>
              <w:rPr>
                <w:rFonts w:hint="eastAsia"/>
                <w:w w:val="90"/>
              </w:rPr>
              <w:t>：</w:t>
            </w:r>
            <w:r>
              <w:rPr>
                <w:w w:val="90"/>
              </w:rPr>
              <w:t>30</w:t>
            </w:r>
            <w:r>
              <w:rPr>
                <w:rFonts w:hint="eastAsia"/>
                <w:w w:val="90"/>
              </w:rPr>
              <w:t>开始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:rsidR="0035149E" w:rsidRDefault="0035149E" w:rsidP="001C7E3F">
            <w:pPr>
              <w:ind w:firstLineChars="100" w:firstLine="328"/>
              <w:rPr>
                <w:b/>
                <w:w w:val="90"/>
                <w:sz w:val="36"/>
                <w:szCs w:val="36"/>
              </w:rPr>
            </w:pPr>
            <w:r>
              <w:rPr>
                <w:rFonts w:hint="eastAsia"/>
                <w:b/>
                <w:w w:val="90"/>
                <w:sz w:val="36"/>
                <w:szCs w:val="36"/>
              </w:rPr>
              <w:t>决赛</w:t>
            </w:r>
          </w:p>
          <w:p w:rsidR="0035149E" w:rsidRDefault="0035149E">
            <w:pPr>
              <w:rPr>
                <w:w w:val="90"/>
              </w:rPr>
            </w:pPr>
            <w:r>
              <w:rPr>
                <w:b/>
                <w:w w:val="90"/>
                <w:sz w:val="36"/>
                <w:szCs w:val="36"/>
              </w:rPr>
              <w:t>(</w:t>
            </w:r>
            <w:r>
              <w:rPr>
                <w:rFonts w:hint="eastAsia"/>
                <w:b/>
                <w:w w:val="90"/>
                <w:sz w:val="36"/>
                <w:szCs w:val="36"/>
              </w:rPr>
              <w:t>前四名</w:t>
            </w:r>
            <w:r>
              <w:rPr>
                <w:b/>
                <w:w w:val="90"/>
                <w:sz w:val="36"/>
                <w:szCs w:val="36"/>
              </w:rPr>
              <w:t>)</w:t>
            </w:r>
          </w:p>
        </w:tc>
        <w:tc>
          <w:tcPr>
            <w:tcW w:w="968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19</w:t>
            </w:r>
          </w:p>
        </w:tc>
        <w:tc>
          <w:tcPr>
            <w:tcW w:w="2003" w:type="dxa"/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13</w:t>
            </w:r>
            <w:r>
              <w:rPr>
                <w:rFonts w:hint="eastAsia"/>
                <w:w w:val="90"/>
                <w:sz w:val="24"/>
              </w:rPr>
              <w:t>场负</w:t>
            </w:r>
            <w:r>
              <w:rPr>
                <w:w w:val="90"/>
                <w:sz w:val="24"/>
              </w:rPr>
              <w:t>——14</w:t>
            </w:r>
            <w:r>
              <w:rPr>
                <w:rFonts w:hint="eastAsia"/>
                <w:w w:val="90"/>
                <w:sz w:val="24"/>
              </w:rPr>
              <w:t>场负（</w:t>
            </w:r>
            <w:r>
              <w:rPr>
                <w:w w:val="90"/>
                <w:sz w:val="24"/>
              </w:rPr>
              <w:t>3</w:t>
            </w:r>
            <w:r>
              <w:rPr>
                <w:rFonts w:hint="eastAsia"/>
                <w:w w:val="90"/>
                <w:sz w:val="24"/>
              </w:rPr>
              <w:t>、</w:t>
            </w:r>
            <w:r>
              <w:rPr>
                <w:w w:val="90"/>
                <w:sz w:val="24"/>
              </w:rPr>
              <w:t>4</w:t>
            </w:r>
            <w:r>
              <w:rPr>
                <w:rFonts w:hint="eastAsia"/>
                <w:w w:val="90"/>
                <w:sz w:val="24"/>
              </w:rPr>
              <w:t>名）</w:t>
            </w:r>
          </w:p>
        </w:tc>
        <w:tc>
          <w:tcPr>
            <w:tcW w:w="809" w:type="dxa"/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1408" w:type="dxa"/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马小隆</w:t>
            </w:r>
          </w:p>
        </w:tc>
        <w:tc>
          <w:tcPr>
            <w:tcW w:w="1088" w:type="dxa"/>
          </w:tcPr>
          <w:p w:rsidR="0035149E" w:rsidRDefault="0035149E">
            <w:pPr>
              <w:rPr>
                <w:w w:val="90"/>
              </w:rPr>
            </w:pPr>
          </w:p>
        </w:tc>
      </w:tr>
      <w:tr w:rsidR="0035149E"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20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13</w:t>
            </w:r>
            <w:r>
              <w:rPr>
                <w:rFonts w:hint="eastAsia"/>
                <w:w w:val="90"/>
                <w:sz w:val="24"/>
              </w:rPr>
              <w:t>场胜</w:t>
            </w:r>
            <w:r>
              <w:rPr>
                <w:w w:val="90"/>
                <w:sz w:val="24"/>
              </w:rPr>
              <w:t>——14</w:t>
            </w:r>
            <w:r>
              <w:rPr>
                <w:rFonts w:hint="eastAsia"/>
                <w:w w:val="90"/>
                <w:sz w:val="24"/>
              </w:rPr>
              <w:t>场胜（</w:t>
            </w:r>
            <w:r>
              <w:rPr>
                <w:w w:val="90"/>
                <w:sz w:val="24"/>
              </w:rPr>
              <w:t>1</w:t>
            </w:r>
            <w:r>
              <w:rPr>
                <w:rFonts w:hint="eastAsia"/>
                <w:w w:val="90"/>
                <w:sz w:val="24"/>
              </w:rPr>
              <w:t>、</w:t>
            </w:r>
            <w:r>
              <w:rPr>
                <w:w w:val="90"/>
                <w:sz w:val="24"/>
              </w:rPr>
              <w:t>2</w:t>
            </w:r>
            <w:r>
              <w:rPr>
                <w:rFonts w:hint="eastAsia"/>
                <w:w w:val="90"/>
                <w:sz w:val="24"/>
              </w:rPr>
              <w:t>名）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郭信城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5149E" w:rsidRDefault="0035149E">
            <w:pPr>
              <w:rPr>
                <w:w w:val="90"/>
              </w:rPr>
            </w:pPr>
          </w:p>
        </w:tc>
      </w:tr>
    </w:tbl>
    <w:p w:rsidR="0035149E" w:rsidRDefault="0035149E">
      <w:pPr>
        <w:rPr>
          <w:w w:val="90"/>
        </w:rPr>
      </w:pPr>
    </w:p>
    <w:p w:rsidR="0035149E" w:rsidRDefault="0035149E">
      <w:pPr>
        <w:rPr>
          <w:w w:val="90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  <w:sectPr w:rsidR="0035149E">
          <w:footerReference w:type="even" r:id="rId8"/>
          <w:footerReference w:type="default" r:id="rId9"/>
          <w:pgSz w:w="11907" w:h="16840"/>
          <w:pgMar w:top="936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年教职工女子单打乒乓球比赛日程表（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1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01"/>
        <w:gridCol w:w="1559"/>
        <w:gridCol w:w="898"/>
        <w:gridCol w:w="2190"/>
        <w:gridCol w:w="803"/>
        <w:gridCol w:w="1408"/>
        <w:gridCol w:w="1408"/>
      </w:tblGrid>
      <w:tr w:rsidR="0035149E" w:rsidRPr="00141852" w:rsidTr="009B5540">
        <w:trPr>
          <w:trHeight w:hRule="exact" w:val="454"/>
        </w:trPr>
        <w:tc>
          <w:tcPr>
            <w:tcW w:w="1101" w:type="dxa"/>
            <w:tcBorders>
              <w:top w:val="single" w:sz="4" w:space="0" w:color="auto"/>
            </w:tcBorders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 w:val="restart"/>
          </w:tcPr>
          <w:p w:rsidR="0035149E" w:rsidRPr="00141852" w:rsidRDefault="0035149E" w:rsidP="00222539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6"/>
              </w:smartTagPr>
              <w:r w:rsidRPr="00141852">
                <w:rPr>
                  <w:w w:val="90"/>
                  <w:sz w:val="28"/>
                  <w:szCs w:val="28"/>
                </w:rPr>
                <w:t>6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141852">
                <w:rPr>
                  <w:w w:val="90"/>
                  <w:sz w:val="28"/>
                  <w:szCs w:val="28"/>
                </w:rPr>
                <w:t>3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559" w:type="dxa"/>
            <w:vMerge w:val="restart"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  <w:r w:rsidRPr="00141852">
              <w:rPr>
                <w:b/>
                <w:w w:val="90"/>
                <w:sz w:val="28"/>
                <w:szCs w:val="28"/>
              </w:rPr>
              <w:t>A</w:t>
            </w:r>
            <w:r w:rsidRPr="00141852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141852">
              <w:rPr>
                <w:w w:val="90"/>
                <w:sz w:val="28"/>
                <w:szCs w:val="28"/>
              </w:rPr>
              <w:t>4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：</w:t>
            </w:r>
            <w:r w:rsidRPr="00141852">
              <w:rPr>
                <w:w w:val="90"/>
                <w:sz w:val="28"/>
                <w:szCs w:val="28"/>
              </w:rPr>
              <w:t>30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w w:val="90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张立红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张建英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孙玖莹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张建英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闫丽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孙玉凤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烟玉芹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孙玖莹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烟玉芹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闫丽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孙玖莹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孙玉凤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闫丽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孙玖莹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烟玉芹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张立红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张立红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孙玖莹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烟玉芹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张建英</w:t>
            </w:r>
          </w:p>
        </w:tc>
        <w:tc>
          <w:tcPr>
            <w:tcW w:w="803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张立红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孙玉凤</w:t>
            </w:r>
          </w:p>
        </w:tc>
        <w:tc>
          <w:tcPr>
            <w:tcW w:w="803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烟玉芹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孙玉凤</w:t>
            </w:r>
          </w:p>
        </w:tc>
        <w:tc>
          <w:tcPr>
            <w:tcW w:w="803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13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张建英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孙玉凤</w:t>
            </w:r>
          </w:p>
        </w:tc>
        <w:tc>
          <w:tcPr>
            <w:tcW w:w="803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w w:val="90"/>
                <w:sz w:val="28"/>
                <w:szCs w:val="28"/>
              </w:rPr>
              <w:t>闫丽</w:t>
            </w:r>
            <w:r w:rsidRPr="00141852">
              <w:rPr>
                <w:rFonts w:ascii="宋体"/>
                <w:w w:val="90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w w:val="90"/>
                <w:sz w:val="28"/>
                <w:szCs w:val="28"/>
              </w:rPr>
              <w:t>张立红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  <w:r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</w:tcPr>
          <w:p w:rsidR="0035149E" w:rsidRPr="00141852" w:rsidRDefault="0035149E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闫丽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张建英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郭信城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98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190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B12902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 w:val="restart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6"/>
              </w:smartTagPr>
              <w:r w:rsidRPr="00141852">
                <w:rPr>
                  <w:w w:val="90"/>
                  <w:sz w:val="28"/>
                  <w:szCs w:val="28"/>
                </w:rPr>
                <w:t>6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141852">
                <w:rPr>
                  <w:w w:val="90"/>
                  <w:sz w:val="28"/>
                  <w:szCs w:val="28"/>
                </w:rPr>
                <w:t>3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559" w:type="dxa"/>
            <w:vMerge w:val="restart"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  <w:r w:rsidRPr="00141852">
              <w:rPr>
                <w:b/>
                <w:w w:val="90"/>
                <w:sz w:val="28"/>
                <w:szCs w:val="28"/>
              </w:rPr>
              <w:t>B</w:t>
            </w:r>
            <w:r w:rsidRPr="00141852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141852">
              <w:rPr>
                <w:w w:val="90"/>
                <w:sz w:val="28"/>
                <w:szCs w:val="28"/>
              </w:rPr>
              <w:t>4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：</w:t>
            </w:r>
            <w:r w:rsidRPr="00141852">
              <w:rPr>
                <w:w w:val="90"/>
                <w:sz w:val="28"/>
                <w:szCs w:val="28"/>
              </w:rPr>
              <w:t>30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w w:val="90"/>
                <w:sz w:val="28"/>
                <w:szCs w:val="28"/>
              </w:rPr>
            </w:pPr>
            <w:r w:rsidRPr="00141852">
              <w:rPr>
                <w:rFonts w:ascii="宋体" w:hint="eastAsia"/>
                <w:w w:val="90"/>
                <w:sz w:val="28"/>
                <w:szCs w:val="28"/>
              </w:rPr>
              <w:t>王慧</w:t>
            </w:r>
            <w:r w:rsidRPr="00141852">
              <w:rPr>
                <w:rFonts w:ascii="宋体"/>
                <w:w w:val="90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w w:val="90"/>
                <w:sz w:val="28"/>
                <w:szCs w:val="28"/>
              </w:rPr>
              <w:t>张丽丽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冯艳艳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高爱民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王慧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范迪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张丽丽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冯艳艳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141852" w:rsidRDefault="0035149E">
            <w:pPr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王慧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高爱民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冯艳艳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范迪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王慧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冯艳艳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190" w:type="dxa"/>
          </w:tcPr>
          <w:p w:rsidR="0035149E" w:rsidRPr="00141852" w:rsidRDefault="0035149E" w:rsidP="00817904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张丽丽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高爱民</w:t>
            </w:r>
          </w:p>
        </w:tc>
        <w:tc>
          <w:tcPr>
            <w:tcW w:w="803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190" w:type="dxa"/>
          </w:tcPr>
          <w:p w:rsidR="0035149E" w:rsidRPr="00141852" w:rsidRDefault="0035149E" w:rsidP="00B12902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高爱民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范迪</w:t>
            </w:r>
          </w:p>
        </w:tc>
        <w:tc>
          <w:tcPr>
            <w:tcW w:w="803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9B5540">
        <w:trPr>
          <w:trHeight w:hRule="exact" w:val="454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35149E" w:rsidRPr="00141852" w:rsidRDefault="0035149E" w:rsidP="00B12902">
            <w:pPr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张丽丽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范迪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5149E" w:rsidRPr="00141852" w:rsidRDefault="0035149E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</w:p>
    <w:p w:rsidR="0035149E" w:rsidRDefault="0035149E" w:rsidP="00141852">
      <w:pPr>
        <w:jc w:val="center"/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年教职工女子单打乒乓球比赛日程表（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2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7"/>
        <w:gridCol w:w="1253"/>
        <w:gridCol w:w="838"/>
        <w:gridCol w:w="2250"/>
        <w:gridCol w:w="803"/>
        <w:gridCol w:w="1408"/>
        <w:gridCol w:w="1408"/>
      </w:tblGrid>
      <w:tr w:rsidR="0035149E" w:rsidRPr="00141852" w:rsidTr="005D5DF9">
        <w:trPr>
          <w:trHeight w:hRule="exact" w:val="454"/>
        </w:trPr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 w:val="restart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6"/>
              </w:smartTagPr>
              <w:r w:rsidRPr="00141852">
                <w:rPr>
                  <w:w w:val="90"/>
                  <w:sz w:val="28"/>
                  <w:szCs w:val="28"/>
                </w:rPr>
                <w:t>6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141852">
                <w:rPr>
                  <w:w w:val="90"/>
                  <w:sz w:val="28"/>
                  <w:szCs w:val="28"/>
                </w:rPr>
                <w:t>3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253" w:type="dxa"/>
            <w:vMerge w:val="restart"/>
            <w:vAlign w:val="center"/>
          </w:tcPr>
          <w:p w:rsidR="0035149E" w:rsidRPr="00141852" w:rsidRDefault="0035149E" w:rsidP="005D5DF9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141852">
              <w:rPr>
                <w:b/>
                <w:w w:val="90"/>
                <w:sz w:val="28"/>
                <w:szCs w:val="28"/>
              </w:rPr>
              <w:t>C</w:t>
            </w:r>
            <w:r w:rsidRPr="00141852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141852">
              <w:rPr>
                <w:w w:val="90"/>
                <w:sz w:val="28"/>
                <w:szCs w:val="28"/>
              </w:rPr>
              <w:t>4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：</w:t>
            </w:r>
            <w:r w:rsidRPr="00141852">
              <w:rPr>
                <w:w w:val="90"/>
                <w:sz w:val="28"/>
                <w:szCs w:val="28"/>
              </w:rPr>
              <w:t>30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号场地</w:t>
            </w: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  <w:r w:rsidRPr="00141852">
              <w:rPr>
                <w:rFonts w:ascii="宋体" w:hint="eastAsia"/>
                <w:w w:val="90"/>
                <w:sz w:val="28"/>
                <w:szCs w:val="28"/>
              </w:rPr>
              <w:t>寇晓燕</w:t>
            </w:r>
            <w:r w:rsidRPr="00141852">
              <w:rPr>
                <w:rFonts w:ascii="宋体"/>
                <w:w w:val="90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w w:val="90"/>
                <w:sz w:val="28"/>
                <w:szCs w:val="28"/>
              </w:rPr>
              <w:t>王树风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曹贤香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smartTag w:uri="urn:schemas-microsoft-com:office:smarttags" w:element="PersonName">
              <w:r w:rsidRPr="00141852">
                <w:rPr>
                  <w:rFonts w:ascii="宋体" w:hint="eastAsia"/>
                  <w:sz w:val="28"/>
                  <w:szCs w:val="28"/>
                </w:rPr>
                <w:t>蔡颖</w:t>
              </w:r>
            </w:smartTag>
            <w:r w:rsidRPr="00141852">
              <w:rPr>
                <w:rFonts w:ascii="宋体" w:hint="eastAsia"/>
                <w:sz w:val="28"/>
                <w:szCs w:val="28"/>
              </w:rPr>
              <w:t>君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寇晓燕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金小燕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王树风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曹贤香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寇晓燕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smartTag w:uri="urn:schemas-microsoft-com:office:smarttags" w:element="PersonName">
              <w:r w:rsidRPr="00141852">
                <w:rPr>
                  <w:rFonts w:ascii="宋体" w:hint="eastAsia"/>
                  <w:sz w:val="28"/>
                  <w:szCs w:val="28"/>
                </w:rPr>
                <w:t>蔡颖</w:t>
              </w:r>
            </w:smartTag>
            <w:r w:rsidRPr="00141852">
              <w:rPr>
                <w:rFonts w:ascii="宋体" w:hint="eastAsia"/>
                <w:sz w:val="28"/>
                <w:szCs w:val="28"/>
              </w:rPr>
              <w:t>君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曹育珍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曹贤香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金小燕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寇晓燕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曹贤香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王树风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smartTag w:uri="urn:schemas-microsoft-com:office:smarttags" w:element="PersonName">
              <w:r w:rsidRPr="00141852">
                <w:rPr>
                  <w:rFonts w:ascii="宋体" w:hint="eastAsia"/>
                  <w:sz w:val="28"/>
                  <w:szCs w:val="28"/>
                </w:rPr>
                <w:t>蔡颖</w:t>
              </w:r>
            </w:smartTag>
            <w:r w:rsidRPr="00141852">
              <w:rPr>
                <w:rFonts w:ascii="宋体" w:hint="eastAsia"/>
                <w:sz w:val="28"/>
                <w:szCs w:val="28"/>
              </w:rPr>
              <w:t>君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smartTag w:uri="urn:schemas-microsoft-com:office:smarttags" w:element="PersonName">
              <w:r w:rsidRPr="00141852">
                <w:rPr>
                  <w:rFonts w:ascii="宋体" w:hint="eastAsia"/>
                  <w:sz w:val="28"/>
                  <w:szCs w:val="28"/>
                </w:rPr>
                <w:t>蔡颖</w:t>
              </w:r>
            </w:smartTag>
            <w:r w:rsidRPr="00141852">
              <w:rPr>
                <w:rFonts w:ascii="宋体" w:hint="eastAsia"/>
                <w:sz w:val="28"/>
                <w:szCs w:val="28"/>
              </w:rPr>
              <w:t>君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金小燕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王树风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金小燕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82DC9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田静萍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454"/>
        </w:trPr>
        <w:tc>
          <w:tcPr>
            <w:tcW w:w="1407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38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141852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 w:val="restart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16"/>
              </w:smartTagPr>
              <w:r w:rsidRPr="00141852">
                <w:rPr>
                  <w:w w:val="90"/>
                  <w:sz w:val="28"/>
                  <w:szCs w:val="28"/>
                </w:rPr>
                <w:t>6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141852">
                <w:rPr>
                  <w:w w:val="90"/>
                  <w:sz w:val="28"/>
                  <w:szCs w:val="28"/>
                </w:rPr>
                <w:t>3</w:t>
              </w:r>
              <w:r w:rsidRPr="00141852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</w:p>
        </w:tc>
        <w:tc>
          <w:tcPr>
            <w:tcW w:w="1253" w:type="dxa"/>
            <w:vMerge w:val="restart"/>
            <w:vAlign w:val="center"/>
          </w:tcPr>
          <w:p w:rsidR="0035149E" w:rsidRPr="00141852" w:rsidRDefault="0035149E" w:rsidP="005D5DF9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141852">
              <w:rPr>
                <w:b/>
                <w:w w:val="90"/>
                <w:sz w:val="28"/>
                <w:szCs w:val="28"/>
              </w:rPr>
              <w:t>D</w:t>
            </w:r>
            <w:r w:rsidRPr="00141852">
              <w:rPr>
                <w:rFonts w:hint="eastAsia"/>
                <w:b/>
                <w:w w:val="90"/>
                <w:sz w:val="28"/>
                <w:szCs w:val="28"/>
              </w:rPr>
              <w:t>组</w:t>
            </w:r>
          </w:p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141852">
              <w:rPr>
                <w:w w:val="90"/>
                <w:sz w:val="28"/>
                <w:szCs w:val="28"/>
              </w:rPr>
              <w:t>4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：</w:t>
            </w:r>
            <w:r w:rsidRPr="00141852">
              <w:rPr>
                <w:w w:val="90"/>
                <w:sz w:val="28"/>
                <w:szCs w:val="28"/>
              </w:rPr>
              <w:t>30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开始</w:t>
            </w:r>
          </w:p>
          <w:p w:rsidR="0035149E" w:rsidRPr="00141852" w:rsidRDefault="0035149E" w:rsidP="005D5DF9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  <w:r w:rsidRPr="00141852">
              <w:rPr>
                <w:rFonts w:hint="eastAsia"/>
                <w:w w:val="90"/>
                <w:sz w:val="28"/>
                <w:szCs w:val="28"/>
              </w:rPr>
              <w:t>号场地</w:t>
            </w:r>
          </w:p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  <w:r w:rsidRPr="00141852">
              <w:rPr>
                <w:rFonts w:ascii="宋体" w:hint="eastAsia"/>
                <w:w w:val="90"/>
                <w:sz w:val="28"/>
                <w:szCs w:val="28"/>
              </w:rPr>
              <w:t>杨翠英</w:t>
            </w:r>
            <w:r w:rsidRPr="00141852">
              <w:rPr>
                <w:rFonts w:ascii="宋体"/>
                <w:w w:val="90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w w:val="90"/>
                <w:sz w:val="28"/>
                <w:szCs w:val="28"/>
              </w:rPr>
              <w:t>陈冰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刘海英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刘音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廉文娟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刘晋霞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杨翠英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刘晋霞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廉文娟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陈冰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陈冰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刘海英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廉文娟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杨翠英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杨翠英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刘音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廉文娟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刘音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刘海英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刘晋霞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F71CD7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杨翠英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刘海英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陈冰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刘音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13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刘音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刘晋霞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廉文娟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hint="eastAsia"/>
                <w:sz w:val="28"/>
                <w:szCs w:val="28"/>
              </w:rPr>
              <w:t>刘海英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B12902">
        <w:trPr>
          <w:trHeight w:hRule="exact" w:val="454"/>
        </w:trPr>
        <w:tc>
          <w:tcPr>
            <w:tcW w:w="1407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vMerge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</w:tcPr>
          <w:p w:rsidR="0035149E" w:rsidRPr="00141852" w:rsidRDefault="0035149E" w:rsidP="00B12902">
            <w:pPr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1</w:t>
            </w:r>
            <w:r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  <w:r w:rsidRPr="00141852">
              <w:rPr>
                <w:rFonts w:ascii="宋体" w:hint="eastAsia"/>
                <w:sz w:val="28"/>
                <w:szCs w:val="28"/>
              </w:rPr>
              <w:t>陈冰</w:t>
            </w:r>
            <w:r w:rsidRPr="00141852">
              <w:rPr>
                <w:rFonts w:ascii="宋体"/>
                <w:sz w:val="28"/>
                <w:szCs w:val="28"/>
              </w:rPr>
              <w:t>—</w:t>
            </w:r>
            <w:r w:rsidRPr="00141852">
              <w:rPr>
                <w:rFonts w:ascii="宋体" w:hint="eastAsia"/>
                <w:sz w:val="28"/>
                <w:szCs w:val="28"/>
              </w:rPr>
              <w:t>刘晋霞</w:t>
            </w:r>
          </w:p>
        </w:tc>
        <w:tc>
          <w:tcPr>
            <w:tcW w:w="803" w:type="dxa"/>
            <w:vAlign w:val="center"/>
          </w:tcPr>
          <w:p w:rsidR="0035149E" w:rsidRPr="00141852" w:rsidRDefault="0035149E" w:rsidP="00460A70">
            <w:pPr>
              <w:jc w:val="center"/>
              <w:rPr>
                <w:w w:val="90"/>
                <w:sz w:val="28"/>
                <w:szCs w:val="28"/>
              </w:rPr>
            </w:pPr>
            <w:r w:rsidRPr="00141852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1C7E3F">
            <w:pPr>
              <w:ind w:firstLineChars="50" w:firstLine="126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曹贤香</w:t>
            </w:r>
          </w:p>
        </w:tc>
        <w:tc>
          <w:tcPr>
            <w:tcW w:w="1408" w:type="dxa"/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35149E" w:rsidRPr="00141852" w:rsidTr="005D5DF9">
        <w:trPr>
          <w:trHeight w:hRule="exact" w:val="115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5149E" w:rsidRPr="00141852" w:rsidRDefault="0035149E" w:rsidP="005D5DF9">
            <w:pPr>
              <w:jc w:val="center"/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>
      <w:pPr>
        <w:rPr>
          <w:rFonts w:eastAsia="方正小标宋简体"/>
          <w:b/>
          <w:bCs/>
          <w:w w:val="90"/>
          <w:sz w:val="30"/>
          <w:szCs w:val="30"/>
        </w:rPr>
        <w:sectPr w:rsidR="0035149E">
          <w:pgSz w:w="11907" w:h="16840"/>
          <w:pgMar w:top="936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35149E" w:rsidRDefault="0035149E">
      <w:pPr>
        <w:jc w:val="center"/>
        <w:rPr>
          <w:rFonts w:eastAsia="方正小标宋简体"/>
          <w:b/>
          <w:bCs/>
          <w:w w:val="90"/>
          <w:sz w:val="30"/>
          <w:szCs w:val="30"/>
        </w:rPr>
      </w:pPr>
      <w:r>
        <w:rPr>
          <w:rFonts w:eastAsia="方正小标宋简体" w:hint="eastAsia"/>
          <w:b/>
          <w:bCs/>
          <w:w w:val="90"/>
          <w:sz w:val="30"/>
          <w:szCs w:val="30"/>
        </w:rPr>
        <w:t>山东科技大学</w:t>
      </w:r>
      <w:r>
        <w:rPr>
          <w:rFonts w:eastAsia="方正小标宋简体"/>
          <w:b/>
          <w:bCs/>
          <w:w w:val="90"/>
          <w:sz w:val="30"/>
          <w:szCs w:val="30"/>
        </w:rPr>
        <w:t>2016</w:t>
      </w:r>
      <w:r>
        <w:rPr>
          <w:rFonts w:eastAsia="方正小标宋简体" w:hint="eastAsia"/>
          <w:b/>
          <w:bCs/>
          <w:w w:val="90"/>
          <w:sz w:val="30"/>
          <w:szCs w:val="30"/>
        </w:rPr>
        <w:t>年教职工女子单打乒乓球比赛日程表（</w:t>
      </w:r>
      <w:r>
        <w:rPr>
          <w:rFonts w:eastAsia="方正小标宋简体"/>
          <w:b/>
          <w:bCs/>
          <w:w w:val="90"/>
          <w:sz w:val="30"/>
          <w:szCs w:val="30"/>
        </w:rPr>
        <w:t>3</w:t>
      </w:r>
      <w:r>
        <w:rPr>
          <w:rFonts w:eastAsia="方正小标宋简体" w:hint="eastAsia"/>
          <w:b/>
          <w:bCs/>
          <w:w w:val="90"/>
          <w:sz w:val="30"/>
          <w:szCs w:val="30"/>
        </w:rPr>
        <w:t>）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07"/>
        <w:gridCol w:w="1746"/>
        <w:gridCol w:w="968"/>
        <w:gridCol w:w="2224"/>
        <w:gridCol w:w="993"/>
        <w:gridCol w:w="1003"/>
        <w:gridCol w:w="1088"/>
      </w:tblGrid>
      <w:tr w:rsidR="0035149E" w:rsidRPr="00F00993">
        <w:tc>
          <w:tcPr>
            <w:tcW w:w="9429" w:type="dxa"/>
            <w:gridSpan w:val="7"/>
            <w:tcBorders>
              <w:top w:val="single" w:sz="4" w:space="0" w:color="auto"/>
            </w:tcBorders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第二阶段：决赛</w:t>
            </w:r>
          </w:p>
        </w:tc>
      </w:tr>
      <w:tr w:rsidR="0035149E" w:rsidRPr="00F00993" w:rsidTr="00F00993">
        <w:tc>
          <w:tcPr>
            <w:tcW w:w="1407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46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8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场次</w:t>
            </w:r>
          </w:p>
        </w:tc>
        <w:tc>
          <w:tcPr>
            <w:tcW w:w="2224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参赛队员名称</w:t>
            </w:r>
          </w:p>
        </w:tc>
        <w:tc>
          <w:tcPr>
            <w:tcW w:w="993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1003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裁判</w:t>
            </w:r>
          </w:p>
        </w:tc>
        <w:tc>
          <w:tcPr>
            <w:tcW w:w="1088" w:type="dxa"/>
            <w:vAlign w:val="center"/>
          </w:tcPr>
          <w:p w:rsidR="0035149E" w:rsidRPr="00F00993" w:rsidRDefault="0035149E">
            <w:pPr>
              <w:snapToGrid w:val="0"/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F00993">
              <w:rPr>
                <w:rFonts w:hint="eastAsia"/>
                <w:b/>
                <w:bCs/>
                <w:sz w:val="28"/>
                <w:szCs w:val="28"/>
              </w:rPr>
              <w:t>成绩</w:t>
            </w:r>
          </w:p>
        </w:tc>
      </w:tr>
      <w:tr w:rsidR="0035149E" w:rsidRPr="00F00993" w:rsidTr="00F00993">
        <w:tc>
          <w:tcPr>
            <w:tcW w:w="1407" w:type="dxa"/>
            <w:vMerge w:val="restart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6"/>
              </w:smartTagPr>
              <w:r w:rsidRPr="00F00993">
                <w:rPr>
                  <w:w w:val="90"/>
                  <w:sz w:val="28"/>
                  <w:szCs w:val="28"/>
                </w:rPr>
                <w:t>6</w:t>
              </w:r>
              <w:r w:rsidRPr="00F00993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F00993">
                <w:rPr>
                  <w:w w:val="90"/>
                  <w:sz w:val="28"/>
                  <w:szCs w:val="28"/>
                </w:rPr>
                <w:t>6</w:t>
              </w:r>
              <w:r w:rsidRPr="00F00993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  <w:r w:rsidRPr="00F00993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F00993">
              <w:rPr>
                <w:w w:val="90"/>
                <w:sz w:val="28"/>
                <w:szCs w:val="28"/>
              </w:rPr>
              <w:t>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：</w:t>
            </w:r>
            <w:r w:rsidRPr="00F00993">
              <w:rPr>
                <w:w w:val="90"/>
                <w:sz w:val="28"/>
                <w:szCs w:val="28"/>
              </w:rPr>
              <w:t>30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开始</w:t>
            </w:r>
          </w:p>
        </w:tc>
        <w:tc>
          <w:tcPr>
            <w:tcW w:w="1746" w:type="dxa"/>
            <w:vMerge w:val="restart"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b/>
                <w:w w:val="90"/>
                <w:sz w:val="28"/>
                <w:szCs w:val="28"/>
              </w:rPr>
              <w:t>1/4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决赛</w:t>
            </w:r>
          </w:p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w w:val="90"/>
                <w:sz w:val="28"/>
                <w:szCs w:val="28"/>
              </w:rPr>
              <w:t>（胜者进前</w:t>
            </w:r>
            <w:r w:rsidRPr="00F00993">
              <w:rPr>
                <w:w w:val="90"/>
                <w:sz w:val="28"/>
                <w:szCs w:val="28"/>
              </w:rPr>
              <w:t>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A1——D2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A2——D1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B1——C2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B2——C1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b/>
                <w:w w:val="90"/>
                <w:sz w:val="28"/>
                <w:szCs w:val="28"/>
              </w:rPr>
              <w:t>1/2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决赛</w:t>
            </w:r>
          </w:p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w w:val="90"/>
                <w:sz w:val="28"/>
                <w:szCs w:val="28"/>
              </w:rPr>
              <w:t>（胜者进前</w:t>
            </w:r>
            <w:r w:rsidRPr="00F00993">
              <w:rPr>
                <w:w w:val="90"/>
                <w:sz w:val="28"/>
                <w:szCs w:val="28"/>
              </w:rPr>
              <w:t>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5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  <w:r w:rsidRPr="00F00993">
              <w:rPr>
                <w:w w:val="90"/>
                <w:sz w:val="28"/>
                <w:szCs w:val="28"/>
              </w:rPr>
              <w:t>——2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</w:tcBorders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  <w:r w:rsidRPr="00F00993">
              <w:rPr>
                <w:w w:val="90"/>
                <w:sz w:val="28"/>
                <w:szCs w:val="28"/>
              </w:rPr>
              <w:t>——4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b/>
                <w:w w:val="90"/>
                <w:sz w:val="28"/>
                <w:szCs w:val="28"/>
              </w:rPr>
              <w:t>1/2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决赛</w:t>
            </w:r>
          </w:p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w w:val="90"/>
                <w:sz w:val="28"/>
                <w:szCs w:val="28"/>
              </w:rPr>
              <w:t>（胜者进前</w:t>
            </w:r>
            <w:r w:rsidRPr="00F00993">
              <w:rPr>
                <w:w w:val="90"/>
                <w:sz w:val="28"/>
                <w:szCs w:val="28"/>
              </w:rPr>
              <w:t>6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）</w:t>
            </w: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  <w:r w:rsidRPr="00F00993">
              <w:rPr>
                <w:w w:val="90"/>
                <w:sz w:val="28"/>
                <w:szCs w:val="28"/>
              </w:rPr>
              <w:t>——2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郇冬至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  <w:r w:rsidRPr="00F00993">
              <w:rPr>
                <w:w w:val="90"/>
                <w:sz w:val="28"/>
                <w:szCs w:val="28"/>
              </w:rPr>
              <w:t>——4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6"/>
              </w:smartTagPr>
              <w:r w:rsidRPr="00F00993">
                <w:rPr>
                  <w:w w:val="90"/>
                  <w:sz w:val="28"/>
                  <w:szCs w:val="28"/>
                </w:rPr>
                <w:t>6</w:t>
              </w:r>
              <w:r w:rsidRPr="00F00993">
                <w:rPr>
                  <w:rFonts w:hint="eastAsia"/>
                  <w:w w:val="90"/>
                  <w:sz w:val="28"/>
                  <w:szCs w:val="28"/>
                </w:rPr>
                <w:t>月</w:t>
              </w:r>
              <w:r w:rsidRPr="00F00993">
                <w:rPr>
                  <w:w w:val="90"/>
                  <w:sz w:val="28"/>
                  <w:szCs w:val="28"/>
                </w:rPr>
                <w:t>8</w:t>
              </w:r>
              <w:r w:rsidRPr="00F00993">
                <w:rPr>
                  <w:rFonts w:hint="eastAsia"/>
                  <w:w w:val="90"/>
                  <w:sz w:val="28"/>
                  <w:szCs w:val="28"/>
                </w:rPr>
                <w:t>日</w:t>
              </w:r>
            </w:smartTag>
            <w:r w:rsidRPr="00F00993">
              <w:rPr>
                <w:rFonts w:hint="eastAsia"/>
                <w:w w:val="90"/>
                <w:sz w:val="28"/>
                <w:szCs w:val="28"/>
              </w:rPr>
              <w:t>下午</w:t>
            </w:r>
            <w:r w:rsidRPr="00F00993">
              <w:rPr>
                <w:w w:val="90"/>
                <w:sz w:val="28"/>
                <w:szCs w:val="28"/>
              </w:rPr>
              <w:t>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：</w:t>
            </w:r>
            <w:r w:rsidRPr="00F00993">
              <w:rPr>
                <w:w w:val="90"/>
                <w:sz w:val="28"/>
                <w:szCs w:val="28"/>
              </w:rPr>
              <w:t>30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开始</w:t>
            </w:r>
          </w:p>
        </w:tc>
        <w:tc>
          <w:tcPr>
            <w:tcW w:w="1746" w:type="dxa"/>
            <w:vMerge w:val="restart"/>
            <w:vAlign w:val="center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b/>
                <w:w w:val="90"/>
                <w:sz w:val="28"/>
                <w:szCs w:val="28"/>
              </w:rPr>
              <w:t>决赛</w:t>
            </w: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7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  <w:r w:rsidRPr="00F00993">
              <w:rPr>
                <w:w w:val="90"/>
                <w:sz w:val="28"/>
                <w:szCs w:val="28"/>
              </w:rPr>
              <w:t>——8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场负（</w:t>
            </w:r>
            <w:r w:rsidRPr="00F00993">
              <w:rPr>
                <w:w w:val="90"/>
                <w:sz w:val="28"/>
                <w:szCs w:val="28"/>
              </w:rPr>
              <w:t>7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、</w:t>
            </w:r>
            <w:r w:rsidRPr="00F00993">
              <w:rPr>
                <w:w w:val="90"/>
                <w:sz w:val="28"/>
                <w:szCs w:val="28"/>
              </w:rPr>
              <w:t>8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名）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10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7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  <w:r w:rsidRPr="00F00993">
              <w:rPr>
                <w:w w:val="90"/>
                <w:sz w:val="28"/>
                <w:szCs w:val="28"/>
              </w:rPr>
              <w:t>——8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场胜（</w:t>
            </w:r>
            <w:r w:rsidRPr="00F00993">
              <w:rPr>
                <w:w w:val="90"/>
                <w:sz w:val="28"/>
                <w:szCs w:val="28"/>
              </w:rPr>
              <w:t>5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、</w:t>
            </w:r>
            <w:r w:rsidRPr="00F00993">
              <w:rPr>
                <w:w w:val="90"/>
                <w:sz w:val="28"/>
                <w:szCs w:val="28"/>
              </w:rPr>
              <w:t>6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名）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2224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5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</w:t>
            </w:r>
            <w:r w:rsidRPr="00F00993">
              <w:rPr>
                <w:w w:val="90"/>
                <w:sz w:val="28"/>
                <w:szCs w:val="28"/>
              </w:rPr>
              <w:t>——4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场负（</w:t>
            </w:r>
            <w:r w:rsidRPr="00F00993">
              <w:rPr>
                <w:w w:val="90"/>
                <w:sz w:val="28"/>
                <w:szCs w:val="28"/>
              </w:rPr>
              <w:t>3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、</w:t>
            </w:r>
            <w:r w:rsidRPr="00F00993">
              <w:rPr>
                <w:w w:val="90"/>
                <w:sz w:val="28"/>
                <w:szCs w:val="28"/>
              </w:rPr>
              <w:t>4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名）</w:t>
            </w:r>
          </w:p>
        </w:tc>
        <w:tc>
          <w:tcPr>
            <w:tcW w:w="99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1003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rFonts w:hint="eastAsia"/>
                <w:w w:val="90"/>
                <w:sz w:val="28"/>
                <w:szCs w:val="28"/>
              </w:rPr>
              <w:t>何晶</w:t>
            </w:r>
          </w:p>
        </w:tc>
        <w:tc>
          <w:tcPr>
            <w:tcW w:w="1088" w:type="dxa"/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  <w:tr w:rsidR="0035149E" w:rsidRPr="00F00993" w:rsidTr="00F00993"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5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</w:t>
            </w:r>
            <w:r w:rsidRPr="00F00993">
              <w:rPr>
                <w:w w:val="90"/>
                <w:sz w:val="28"/>
                <w:szCs w:val="28"/>
              </w:rPr>
              <w:t>——6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场胜（</w:t>
            </w:r>
            <w:r w:rsidRPr="00F00993">
              <w:rPr>
                <w:w w:val="90"/>
                <w:sz w:val="28"/>
                <w:szCs w:val="28"/>
              </w:rPr>
              <w:t>1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、</w:t>
            </w:r>
            <w:r w:rsidRPr="00F00993">
              <w:rPr>
                <w:w w:val="90"/>
                <w:sz w:val="28"/>
                <w:szCs w:val="28"/>
              </w:rPr>
              <w:t>2</w:t>
            </w:r>
            <w:r w:rsidRPr="00F00993">
              <w:rPr>
                <w:rFonts w:hint="eastAsia"/>
                <w:w w:val="90"/>
                <w:sz w:val="28"/>
                <w:szCs w:val="28"/>
              </w:rPr>
              <w:t>名）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 w:rsidRPr="00F00993"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田雨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5149E" w:rsidRPr="00F00993" w:rsidRDefault="0035149E">
            <w:pPr>
              <w:rPr>
                <w:w w:val="90"/>
                <w:sz w:val="28"/>
                <w:szCs w:val="28"/>
              </w:rPr>
            </w:pPr>
          </w:p>
        </w:tc>
      </w:tr>
    </w:tbl>
    <w:p w:rsidR="0035149E" w:rsidRDefault="0035149E">
      <w:pPr>
        <w:rPr>
          <w:w w:val="90"/>
        </w:rPr>
      </w:pPr>
    </w:p>
    <w:p w:rsidR="0035149E" w:rsidRDefault="0035149E"/>
    <w:p w:rsidR="0035149E" w:rsidRDefault="0035149E"/>
    <w:sectPr w:rsidR="0035149E" w:rsidSect="00545990">
      <w:pgSz w:w="11907" w:h="16840"/>
      <w:pgMar w:top="936" w:right="1134" w:bottom="1134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49E" w:rsidRDefault="0035149E" w:rsidP="00545990">
      <w:r>
        <w:separator/>
      </w:r>
    </w:p>
  </w:endnote>
  <w:endnote w:type="continuationSeparator" w:id="0">
    <w:p w:rsidR="0035149E" w:rsidRDefault="0035149E" w:rsidP="00545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E" w:rsidRDefault="00351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149E" w:rsidRDefault="003514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E" w:rsidRDefault="00351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5149E" w:rsidRDefault="0035149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E" w:rsidRDefault="00351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149E" w:rsidRDefault="0035149E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E" w:rsidRDefault="00351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149E" w:rsidRDefault="003514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49E" w:rsidRDefault="0035149E" w:rsidP="00545990">
      <w:r>
        <w:separator/>
      </w:r>
    </w:p>
  </w:footnote>
  <w:footnote w:type="continuationSeparator" w:id="0">
    <w:p w:rsidR="0035149E" w:rsidRDefault="0035149E" w:rsidP="00545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E8F"/>
    <w:rsid w:val="0003117E"/>
    <w:rsid w:val="000412EB"/>
    <w:rsid w:val="000458F4"/>
    <w:rsid w:val="0004755C"/>
    <w:rsid w:val="00062933"/>
    <w:rsid w:val="000848F1"/>
    <w:rsid w:val="00087EFE"/>
    <w:rsid w:val="000B270A"/>
    <w:rsid w:val="000C0B02"/>
    <w:rsid w:val="000D1CCA"/>
    <w:rsid w:val="000E01CB"/>
    <w:rsid w:val="001123E4"/>
    <w:rsid w:val="0013108F"/>
    <w:rsid w:val="00133022"/>
    <w:rsid w:val="00141852"/>
    <w:rsid w:val="00166980"/>
    <w:rsid w:val="001710B2"/>
    <w:rsid w:val="00171FFC"/>
    <w:rsid w:val="001734A9"/>
    <w:rsid w:val="00182DC9"/>
    <w:rsid w:val="00186D6A"/>
    <w:rsid w:val="001920F3"/>
    <w:rsid w:val="0019747C"/>
    <w:rsid w:val="001A0244"/>
    <w:rsid w:val="001B28B7"/>
    <w:rsid w:val="001B6D0C"/>
    <w:rsid w:val="001C7E3F"/>
    <w:rsid w:val="001D02E3"/>
    <w:rsid w:val="001D3688"/>
    <w:rsid w:val="001D75CD"/>
    <w:rsid w:val="001F1753"/>
    <w:rsid w:val="001F27D8"/>
    <w:rsid w:val="00204D75"/>
    <w:rsid w:val="002103B3"/>
    <w:rsid w:val="0021488A"/>
    <w:rsid w:val="00222539"/>
    <w:rsid w:val="00223BB3"/>
    <w:rsid w:val="0023244D"/>
    <w:rsid w:val="002329FA"/>
    <w:rsid w:val="00247790"/>
    <w:rsid w:val="002524E1"/>
    <w:rsid w:val="0026684D"/>
    <w:rsid w:val="002B11E9"/>
    <w:rsid w:val="002C645D"/>
    <w:rsid w:val="002E01D3"/>
    <w:rsid w:val="002F5513"/>
    <w:rsid w:val="00314DA1"/>
    <w:rsid w:val="00326BDD"/>
    <w:rsid w:val="00337F1E"/>
    <w:rsid w:val="00340FAC"/>
    <w:rsid w:val="00345340"/>
    <w:rsid w:val="0035149E"/>
    <w:rsid w:val="00373E2C"/>
    <w:rsid w:val="00377819"/>
    <w:rsid w:val="00384B5C"/>
    <w:rsid w:val="0038591C"/>
    <w:rsid w:val="00395B0E"/>
    <w:rsid w:val="003A4EFB"/>
    <w:rsid w:val="003C12D8"/>
    <w:rsid w:val="003C1951"/>
    <w:rsid w:val="003C254E"/>
    <w:rsid w:val="003D7B2B"/>
    <w:rsid w:val="003E778B"/>
    <w:rsid w:val="004026F6"/>
    <w:rsid w:val="004234CB"/>
    <w:rsid w:val="00431D5F"/>
    <w:rsid w:val="00460A70"/>
    <w:rsid w:val="0046364A"/>
    <w:rsid w:val="0047253F"/>
    <w:rsid w:val="00477922"/>
    <w:rsid w:val="00487112"/>
    <w:rsid w:val="00494F4B"/>
    <w:rsid w:val="004A04E5"/>
    <w:rsid w:val="004A5174"/>
    <w:rsid w:val="004A686C"/>
    <w:rsid w:val="004B7853"/>
    <w:rsid w:val="004D2A11"/>
    <w:rsid w:val="004D47BF"/>
    <w:rsid w:val="004D5B64"/>
    <w:rsid w:val="004E2415"/>
    <w:rsid w:val="004E273F"/>
    <w:rsid w:val="004E2785"/>
    <w:rsid w:val="004E6615"/>
    <w:rsid w:val="004E7020"/>
    <w:rsid w:val="005026E2"/>
    <w:rsid w:val="005064FD"/>
    <w:rsid w:val="00507C2F"/>
    <w:rsid w:val="00507FA6"/>
    <w:rsid w:val="00513B3A"/>
    <w:rsid w:val="0051402C"/>
    <w:rsid w:val="00517A24"/>
    <w:rsid w:val="00534737"/>
    <w:rsid w:val="00545990"/>
    <w:rsid w:val="00547C76"/>
    <w:rsid w:val="005654DC"/>
    <w:rsid w:val="00573139"/>
    <w:rsid w:val="00580A13"/>
    <w:rsid w:val="00585C18"/>
    <w:rsid w:val="005B1B8D"/>
    <w:rsid w:val="005C42AE"/>
    <w:rsid w:val="005D5DF9"/>
    <w:rsid w:val="005E5676"/>
    <w:rsid w:val="005E56B5"/>
    <w:rsid w:val="005E6604"/>
    <w:rsid w:val="00602009"/>
    <w:rsid w:val="00607A71"/>
    <w:rsid w:val="00617592"/>
    <w:rsid w:val="00624C4C"/>
    <w:rsid w:val="00637636"/>
    <w:rsid w:val="00642E74"/>
    <w:rsid w:val="00674136"/>
    <w:rsid w:val="006752A8"/>
    <w:rsid w:val="006768E9"/>
    <w:rsid w:val="00685384"/>
    <w:rsid w:val="006A7545"/>
    <w:rsid w:val="006B42EC"/>
    <w:rsid w:val="006B4DD7"/>
    <w:rsid w:val="006B538F"/>
    <w:rsid w:val="006B6F0B"/>
    <w:rsid w:val="006C6EA8"/>
    <w:rsid w:val="006C7E8F"/>
    <w:rsid w:val="006E5EA1"/>
    <w:rsid w:val="006E6696"/>
    <w:rsid w:val="006F6FBC"/>
    <w:rsid w:val="0070042D"/>
    <w:rsid w:val="00705455"/>
    <w:rsid w:val="00712C19"/>
    <w:rsid w:val="007262D4"/>
    <w:rsid w:val="0077135D"/>
    <w:rsid w:val="00785006"/>
    <w:rsid w:val="00791E1A"/>
    <w:rsid w:val="00794E5D"/>
    <w:rsid w:val="007B3431"/>
    <w:rsid w:val="007B3A7A"/>
    <w:rsid w:val="007B6B9B"/>
    <w:rsid w:val="007C335D"/>
    <w:rsid w:val="007D2CF5"/>
    <w:rsid w:val="007E1B80"/>
    <w:rsid w:val="007E5512"/>
    <w:rsid w:val="007F7C81"/>
    <w:rsid w:val="00811B24"/>
    <w:rsid w:val="00817904"/>
    <w:rsid w:val="00821D80"/>
    <w:rsid w:val="00823DB2"/>
    <w:rsid w:val="00852C2B"/>
    <w:rsid w:val="00854A04"/>
    <w:rsid w:val="00873883"/>
    <w:rsid w:val="008747ED"/>
    <w:rsid w:val="008805B0"/>
    <w:rsid w:val="00886729"/>
    <w:rsid w:val="008A2D0B"/>
    <w:rsid w:val="008B79F2"/>
    <w:rsid w:val="008C271C"/>
    <w:rsid w:val="008D0D0E"/>
    <w:rsid w:val="008F7550"/>
    <w:rsid w:val="00913363"/>
    <w:rsid w:val="00922EC1"/>
    <w:rsid w:val="00923145"/>
    <w:rsid w:val="00924692"/>
    <w:rsid w:val="0093419F"/>
    <w:rsid w:val="009456BA"/>
    <w:rsid w:val="00954782"/>
    <w:rsid w:val="00960BE7"/>
    <w:rsid w:val="0096504D"/>
    <w:rsid w:val="00965129"/>
    <w:rsid w:val="009875A5"/>
    <w:rsid w:val="009966EF"/>
    <w:rsid w:val="00997081"/>
    <w:rsid w:val="009A3C39"/>
    <w:rsid w:val="009B5540"/>
    <w:rsid w:val="009B5E22"/>
    <w:rsid w:val="009B619B"/>
    <w:rsid w:val="009C65FC"/>
    <w:rsid w:val="009D3F54"/>
    <w:rsid w:val="009E41BF"/>
    <w:rsid w:val="009F2365"/>
    <w:rsid w:val="009F49AE"/>
    <w:rsid w:val="00A20EEC"/>
    <w:rsid w:val="00A22650"/>
    <w:rsid w:val="00A43867"/>
    <w:rsid w:val="00A46BF2"/>
    <w:rsid w:val="00A52C81"/>
    <w:rsid w:val="00A74089"/>
    <w:rsid w:val="00A807B9"/>
    <w:rsid w:val="00A918C7"/>
    <w:rsid w:val="00A94E93"/>
    <w:rsid w:val="00AA1EF6"/>
    <w:rsid w:val="00AA5719"/>
    <w:rsid w:val="00AC02B9"/>
    <w:rsid w:val="00AE7EC6"/>
    <w:rsid w:val="00AF5BDB"/>
    <w:rsid w:val="00B00280"/>
    <w:rsid w:val="00B02E1A"/>
    <w:rsid w:val="00B12902"/>
    <w:rsid w:val="00B312B1"/>
    <w:rsid w:val="00B338DF"/>
    <w:rsid w:val="00B44A34"/>
    <w:rsid w:val="00B6569B"/>
    <w:rsid w:val="00B85A9F"/>
    <w:rsid w:val="00BA66BE"/>
    <w:rsid w:val="00BC30D7"/>
    <w:rsid w:val="00BC4EED"/>
    <w:rsid w:val="00BD1DB7"/>
    <w:rsid w:val="00BE3292"/>
    <w:rsid w:val="00BF0306"/>
    <w:rsid w:val="00C013CA"/>
    <w:rsid w:val="00C13EEE"/>
    <w:rsid w:val="00C23C75"/>
    <w:rsid w:val="00C241E6"/>
    <w:rsid w:val="00C30CB1"/>
    <w:rsid w:val="00C31B65"/>
    <w:rsid w:val="00C3272A"/>
    <w:rsid w:val="00C440FF"/>
    <w:rsid w:val="00C56697"/>
    <w:rsid w:val="00C57EA7"/>
    <w:rsid w:val="00C64AEB"/>
    <w:rsid w:val="00C723B9"/>
    <w:rsid w:val="00C7444A"/>
    <w:rsid w:val="00C90F0F"/>
    <w:rsid w:val="00C96E60"/>
    <w:rsid w:val="00CB1D1E"/>
    <w:rsid w:val="00CD3730"/>
    <w:rsid w:val="00CE559E"/>
    <w:rsid w:val="00D0064F"/>
    <w:rsid w:val="00D04A18"/>
    <w:rsid w:val="00D11428"/>
    <w:rsid w:val="00D17632"/>
    <w:rsid w:val="00D2782B"/>
    <w:rsid w:val="00D36BB4"/>
    <w:rsid w:val="00D47C22"/>
    <w:rsid w:val="00D5070D"/>
    <w:rsid w:val="00D56560"/>
    <w:rsid w:val="00D570EF"/>
    <w:rsid w:val="00D6168E"/>
    <w:rsid w:val="00D71415"/>
    <w:rsid w:val="00D7438C"/>
    <w:rsid w:val="00D76800"/>
    <w:rsid w:val="00D82606"/>
    <w:rsid w:val="00D91F53"/>
    <w:rsid w:val="00D92F97"/>
    <w:rsid w:val="00DA1F4B"/>
    <w:rsid w:val="00DA467E"/>
    <w:rsid w:val="00DA7F29"/>
    <w:rsid w:val="00DC2E6D"/>
    <w:rsid w:val="00DC63D6"/>
    <w:rsid w:val="00DC785F"/>
    <w:rsid w:val="00DF2BFB"/>
    <w:rsid w:val="00DF2C31"/>
    <w:rsid w:val="00DF32EB"/>
    <w:rsid w:val="00E14010"/>
    <w:rsid w:val="00E14A69"/>
    <w:rsid w:val="00E23C5C"/>
    <w:rsid w:val="00E24A0E"/>
    <w:rsid w:val="00E30C32"/>
    <w:rsid w:val="00E47ADA"/>
    <w:rsid w:val="00E53E00"/>
    <w:rsid w:val="00E604DD"/>
    <w:rsid w:val="00E700BE"/>
    <w:rsid w:val="00E77C7A"/>
    <w:rsid w:val="00E8343A"/>
    <w:rsid w:val="00E834A4"/>
    <w:rsid w:val="00EA4F3B"/>
    <w:rsid w:val="00ED11A4"/>
    <w:rsid w:val="00ED14E5"/>
    <w:rsid w:val="00EE2988"/>
    <w:rsid w:val="00EF39EB"/>
    <w:rsid w:val="00F00993"/>
    <w:rsid w:val="00F04621"/>
    <w:rsid w:val="00F125F5"/>
    <w:rsid w:val="00F32F8F"/>
    <w:rsid w:val="00F330EC"/>
    <w:rsid w:val="00F44073"/>
    <w:rsid w:val="00F45960"/>
    <w:rsid w:val="00F50BDB"/>
    <w:rsid w:val="00F54ADA"/>
    <w:rsid w:val="00F71CD7"/>
    <w:rsid w:val="00F73500"/>
    <w:rsid w:val="00F84EA6"/>
    <w:rsid w:val="00F90DFD"/>
    <w:rsid w:val="00F95720"/>
    <w:rsid w:val="00FA1243"/>
    <w:rsid w:val="00FA224F"/>
    <w:rsid w:val="00FB390D"/>
    <w:rsid w:val="00FC2997"/>
    <w:rsid w:val="00FD0F79"/>
    <w:rsid w:val="00FD7418"/>
    <w:rsid w:val="00FE4350"/>
    <w:rsid w:val="00FF4651"/>
    <w:rsid w:val="01D61292"/>
    <w:rsid w:val="043467F3"/>
    <w:rsid w:val="049C4F1D"/>
    <w:rsid w:val="0D1D7190"/>
    <w:rsid w:val="134B5AB7"/>
    <w:rsid w:val="18EC56F3"/>
    <w:rsid w:val="1BF37BE9"/>
    <w:rsid w:val="1E590358"/>
    <w:rsid w:val="1EA60457"/>
    <w:rsid w:val="21330A85"/>
    <w:rsid w:val="259A28D2"/>
    <w:rsid w:val="2B272BDA"/>
    <w:rsid w:val="31DC1059"/>
    <w:rsid w:val="343B7C3F"/>
    <w:rsid w:val="37134E69"/>
    <w:rsid w:val="3CA73211"/>
    <w:rsid w:val="424C4A65"/>
    <w:rsid w:val="45313B95"/>
    <w:rsid w:val="48CA33FC"/>
    <w:rsid w:val="4EEA5B05"/>
    <w:rsid w:val="524E6196"/>
    <w:rsid w:val="55496DF8"/>
    <w:rsid w:val="63130619"/>
    <w:rsid w:val="6B046820"/>
    <w:rsid w:val="73DE2426"/>
    <w:rsid w:val="7C081A8C"/>
    <w:rsid w:val="7C2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45990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545990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5459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599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45990"/>
    <w:rPr>
      <w:rFonts w:cs="Times New Roman"/>
    </w:rPr>
  </w:style>
  <w:style w:type="paragraph" w:customStyle="1" w:styleId="1">
    <w:name w:val="段落1"/>
    <w:basedOn w:val="NormalIndent"/>
    <w:uiPriority w:val="99"/>
    <w:rsid w:val="00545990"/>
    <w:pPr>
      <w:widowControl/>
      <w:ind w:firstLineChars="0" w:firstLine="0"/>
    </w:pPr>
    <w:rPr>
      <w:rFonts w:ascii="华文楷体" w:eastAsia="华文楷体" w:hAnsi="华文楷体"/>
      <w:b/>
      <w:i/>
      <w:color w:val="0000FF"/>
      <w:kern w:val="36"/>
      <w:sz w:val="32"/>
      <w:szCs w:val="20"/>
    </w:rPr>
  </w:style>
  <w:style w:type="paragraph" w:customStyle="1" w:styleId="10">
    <w:name w:val="列出段落1"/>
    <w:basedOn w:val="Normal"/>
    <w:uiPriority w:val="99"/>
    <w:rsid w:val="0054599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9</Pages>
  <Words>749</Words>
  <Characters>4273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男子抽签分组情况一览表</dc:title>
  <dc:subject/>
  <dc:creator>PC</dc:creator>
  <cp:keywords/>
  <dc:description/>
  <cp:lastModifiedBy>王建友</cp:lastModifiedBy>
  <cp:revision>152</cp:revision>
  <cp:lastPrinted>2015-05-15T11:52:00Z</cp:lastPrinted>
  <dcterms:created xsi:type="dcterms:W3CDTF">2016-05-27T13:23:00Z</dcterms:created>
  <dcterms:modified xsi:type="dcterms:W3CDTF">2016-05-31T03:30:00Z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